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1B4E" w14:textId="352D20B0" w:rsidR="00EC3E82" w:rsidRDefault="007B69DB" w:rsidP="007B69DB">
      <w:pPr>
        <w:pStyle w:val="Heading1"/>
        <w:sectPr w:rsidR="00EC3E82" w:rsidSect="007B69DB">
          <w:headerReference w:type="default" r:id="rId12"/>
          <w:footerReference w:type="even" r:id="rId13"/>
          <w:footerReference w:type="default" r:id="rId14"/>
          <w:headerReference w:type="first" r:id="rId15"/>
          <w:type w:val="continuous"/>
          <w:pgSz w:w="11906" w:h="16838" w:code="9"/>
          <w:pgMar w:top="1440" w:right="1440" w:bottom="1440" w:left="1440" w:header="0" w:footer="737" w:gutter="0"/>
          <w:cols w:space="227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946E38" wp14:editId="2FE3A824">
                <wp:simplePos x="0" y="0"/>
                <wp:positionH relativeFrom="column">
                  <wp:posOffset>2658794</wp:posOffset>
                </wp:positionH>
                <wp:positionV relativeFrom="paragraph">
                  <wp:posOffset>-1372283</wp:posOffset>
                </wp:positionV>
                <wp:extent cx="3080825" cy="717452"/>
                <wp:effectExtent l="0" t="0" r="5715" b="69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825" cy="717452"/>
                        </a:xfrm>
                        <a:prstGeom prst="rect">
                          <a:avLst/>
                        </a:prstGeom>
                        <a:solidFill>
                          <a:srgbClr val="C1E2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7740FC" w14:textId="1943D95B" w:rsidR="007B69DB" w:rsidRPr="00BB1B7E" w:rsidRDefault="007B69DB" w:rsidP="007B69DB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lang w:val="en-AU"/>
                              </w:rPr>
                            </w:pPr>
                            <w:r w:rsidRPr="00BB1B7E">
                              <w:rPr>
                                <w:rFonts w:ascii="Arial" w:hAnsi="Arial" w:cs="Arial"/>
                                <w:b/>
                                <w:sz w:val="21"/>
                                <w:lang w:val="en-AU"/>
                              </w:rPr>
                              <w:t>IMPORTANT NOTE:</w:t>
                            </w:r>
                          </w:p>
                          <w:p w14:paraId="68308DEA" w14:textId="24966538" w:rsidR="007B69DB" w:rsidRPr="007B69DB" w:rsidRDefault="007B69DB" w:rsidP="007B69DB">
                            <w:pPr>
                              <w:rPr>
                                <w:rFonts w:ascii="Arial" w:hAnsi="Arial" w:cs="Arial"/>
                                <w:sz w:val="21"/>
                                <w:lang w:val="en-AU"/>
                              </w:rPr>
                            </w:pPr>
                            <w:r w:rsidRPr="007B69DB">
                              <w:rPr>
                                <w:rFonts w:ascii="Arial" w:hAnsi="Arial" w:cs="Arial"/>
                                <w:sz w:val="21"/>
                                <w:lang w:val="en-AU"/>
                              </w:rPr>
                              <w:t xml:space="preserve">This CV Template </w:t>
                            </w:r>
                            <w:r w:rsidRPr="007B69DB">
                              <w:rPr>
                                <w:rFonts w:ascii="Arial" w:hAnsi="Arial" w:cs="Arial"/>
                                <w:sz w:val="21"/>
                                <w:u w:val="single"/>
                                <w:lang w:val="en-AU"/>
                              </w:rPr>
                              <w:t>must</w:t>
                            </w:r>
                            <w:r w:rsidRPr="007B69DB">
                              <w:rPr>
                                <w:rFonts w:ascii="Arial" w:hAnsi="Arial" w:cs="Arial"/>
                                <w:sz w:val="21"/>
                                <w:lang w:val="en-AU"/>
                              </w:rPr>
                              <w:t xml:space="preserve"> be used for Intake </w:t>
                            </w:r>
                            <w:r w:rsidR="006937C1">
                              <w:rPr>
                                <w:rFonts w:ascii="Arial" w:hAnsi="Arial" w:cs="Arial"/>
                                <w:sz w:val="21"/>
                                <w:lang w:val="en-AU"/>
                              </w:rPr>
                              <w:t>202</w:t>
                            </w:r>
                            <w:r w:rsidR="00B83577">
                              <w:rPr>
                                <w:rFonts w:ascii="Arial" w:hAnsi="Arial" w:cs="Arial"/>
                                <w:sz w:val="21"/>
                                <w:lang w:val="en-AU"/>
                              </w:rPr>
                              <w:t>7</w:t>
                            </w:r>
                            <w:r w:rsidRPr="007B69DB">
                              <w:rPr>
                                <w:rFonts w:ascii="Arial" w:hAnsi="Arial" w:cs="Arial"/>
                                <w:sz w:val="21"/>
                                <w:lang w:val="en-AU"/>
                              </w:rPr>
                              <w:t xml:space="preserve"> applications for an Australia Awards Scholarship</w:t>
                            </w:r>
                            <w:r w:rsidR="00571D0A">
                              <w:rPr>
                                <w:rFonts w:ascii="Arial" w:hAnsi="Arial" w:cs="Arial"/>
                                <w:sz w:val="21"/>
                                <w:lang w:val="en-AU"/>
                              </w:rPr>
                              <w:t xml:space="preserve"> </w:t>
                            </w:r>
                            <w:r w:rsidR="00197E21">
                              <w:rPr>
                                <w:rFonts w:ascii="Arial" w:hAnsi="Arial" w:cs="Arial"/>
                                <w:sz w:val="21"/>
                                <w:lang w:val="en-AU"/>
                              </w:rPr>
                              <w:t xml:space="preserve">and </w:t>
                            </w:r>
                            <w:r w:rsidR="00CE3D26" w:rsidRPr="00CE3D26">
                              <w:rPr>
                                <w:rFonts w:ascii="Arial" w:hAnsi="Arial" w:cs="Arial"/>
                                <w:sz w:val="21"/>
                                <w:lang w:val="en-AU"/>
                              </w:rPr>
                              <w:t xml:space="preserve">Maximum of </w:t>
                            </w:r>
                            <w:r w:rsidR="00CE3D26" w:rsidRPr="00CE3D26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lang w:val="en-AU"/>
                              </w:rPr>
                              <w:t>6 pages</w:t>
                            </w:r>
                          </w:p>
                          <w:p w14:paraId="00352774" w14:textId="2570AB03" w:rsidR="007B69DB" w:rsidRPr="007B69DB" w:rsidRDefault="007B69DB" w:rsidP="007B69DB">
                            <w:pPr>
                              <w:rPr>
                                <w:rFonts w:ascii="Arial" w:hAnsi="Arial" w:cs="Arial"/>
                                <w:sz w:val="21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46E3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9.35pt;margin-top:-108.05pt;width:242.6pt;height:5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" fillcolor="#c1e2e5" stroked="f" strokeweight=".5pt">
                <v:textbox>
                  <w:txbxContent>
                    <w:p w14:paraId="727740FC" w14:textId="1943D95B" w:rsidR="007B69DB" w:rsidRPr="00BB1B7E" w:rsidRDefault="007B69DB" w:rsidP="007B69DB">
                      <w:pPr>
                        <w:rPr>
                          <w:rFonts w:ascii="Arial" w:hAnsi="Arial" w:cs="Arial"/>
                          <w:b/>
                          <w:sz w:val="21"/>
                          <w:lang w:val="en-AU"/>
                        </w:rPr>
                      </w:pPr>
                      <w:r w:rsidRPr="00BB1B7E">
                        <w:rPr>
                          <w:rFonts w:ascii="Arial" w:hAnsi="Arial" w:cs="Arial"/>
                          <w:b/>
                          <w:sz w:val="21"/>
                          <w:lang w:val="en-AU"/>
                        </w:rPr>
                        <w:t>IMPORTANT NOTE:</w:t>
                      </w:r>
                    </w:p>
                    <w:p w14:paraId="68308DEA" w14:textId="24966538" w:rsidR="007B69DB" w:rsidRPr="007B69DB" w:rsidRDefault="007B69DB" w:rsidP="007B69DB">
                      <w:pPr>
                        <w:rPr>
                          <w:rFonts w:ascii="Arial" w:hAnsi="Arial" w:cs="Arial"/>
                          <w:sz w:val="21"/>
                          <w:lang w:val="en-AU"/>
                        </w:rPr>
                      </w:pPr>
                      <w:r w:rsidRPr="007B69DB">
                        <w:rPr>
                          <w:rFonts w:ascii="Arial" w:hAnsi="Arial" w:cs="Arial"/>
                          <w:sz w:val="21"/>
                          <w:lang w:val="en-AU"/>
                        </w:rPr>
                        <w:t xml:space="preserve">This CV Template </w:t>
                      </w:r>
                      <w:r w:rsidRPr="007B69DB">
                        <w:rPr>
                          <w:rFonts w:ascii="Arial" w:hAnsi="Arial" w:cs="Arial"/>
                          <w:sz w:val="21"/>
                          <w:u w:val="single"/>
                          <w:lang w:val="en-AU"/>
                        </w:rPr>
                        <w:t>must</w:t>
                      </w:r>
                      <w:r w:rsidRPr="007B69DB">
                        <w:rPr>
                          <w:rFonts w:ascii="Arial" w:hAnsi="Arial" w:cs="Arial"/>
                          <w:sz w:val="21"/>
                          <w:lang w:val="en-AU"/>
                        </w:rPr>
                        <w:t xml:space="preserve"> be used for Intake </w:t>
                      </w:r>
                      <w:r w:rsidR="006937C1">
                        <w:rPr>
                          <w:rFonts w:ascii="Arial" w:hAnsi="Arial" w:cs="Arial"/>
                          <w:sz w:val="21"/>
                          <w:lang w:val="en-AU"/>
                        </w:rPr>
                        <w:t>202</w:t>
                      </w:r>
                      <w:r w:rsidR="00B83577">
                        <w:rPr>
                          <w:rFonts w:ascii="Arial" w:hAnsi="Arial" w:cs="Arial"/>
                          <w:sz w:val="21"/>
                          <w:lang w:val="en-AU"/>
                        </w:rPr>
                        <w:t>7</w:t>
                      </w:r>
                      <w:r w:rsidRPr="007B69DB">
                        <w:rPr>
                          <w:rFonts w:ascii="Arial" w:hAnsi="Arial" w:cs="Arial"/>
                          <w:sz w:val="21"/>
                          <w:lang w:val="en-AU"/>
                        </w:rPr>
                        <w:t xml:space="preserve"> applications for an Australia Awards Scholarship</w:t>
                      </w:r>
                      <w:r w:rsidR="00571D0A">
                        <w:rPr>
                          <w:rFonts w:ascii="Arial" w:hAnsi="Arial" w:cs="Arial"/>
                          <w:sz w:val="21"/>
                          <w:lang w:val="en-AU"/>
                        </w:rPr>
                        <w:t xml:space="preserve"> </w:t>
                      </w:r>
                      <w:r w:rsidR="00197E21">
                        <w:rPr>
                          <w:rFonts w:ascii="Arial" w:hAnsi="Arial" w:cs="Arial"/>
                          <w:sz w:val="21"/>
                          <w:lang w:val="en-AU"/>
                        </w:rPr>
                        <w:t xml:space="preserve">and </w:t>
                      </w:r>
                      <w:r w:rsidR="00CE3D26" w:rsidRPr="00CE3D26">
                        <w:rPr>
                          <w:rFonts w:ascii="Arial" w:hAnsi="Arial" w:cs="Arial"/>
                          <w:sz w:val="21"/>
                          <w:lang w:val="en-AU"/>
                        </w:rPr>
                        <w:t xml:space="preserve">Maximum of </w:t>
                      </w:r>
                      <w:r w:rsidR="00CE3D26" w:rsidRPr="00CE3D26">
                        <w:rPr>
                          <w:rFonts w:ascii="Arial" w:hAnsi="Arial" w:cs="Arial"/>
                          <w:b/>
                          <w:bCs/>
                          <w:sz w:val="21"/>
                          <w:lang w:val="en-AU"/>
                        </w:rPr>
                        <w:t>6 pages</w:t>
                      </w:r>
                    </w:p>
                    <w:p w14:paraId="00352774" w14:textId="2570AB03" w:rsidR="007B69DB" w:rsidRPr="007B69DB" w:rsidRDefault="007B69DB" w:rsidP="007B69DB">
                      <w:pPr>
                        <w:rPr>
                          <w:rFonts w:ascii="Arial" w:hAnsi="Arial" w:cs="Arial"/>
                          <w:sz w:val="21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566D">
        <w:t>Curriculum Vitae</w:t>
      </w:r>
      <w:r>
        <w:t xml:space="preserve"> – </w:t>
      </w:r>
      <w:r w:rsidR="00C24CC5">
        <w:t>Intake 202</w:t>
      </w:r>
      <w:r w:rsidR="00B83577">
        <w:t>7</w:t>
      </w:r>
    </w:p>
    <w:p w14:paraId="6919544D" w14:textId="64AFFE45" w:rsidR="00226662" w:rsidRDefault="00226662" w:rsidP="00EE0856">
      <w:pPr>
        <w:pStyle w:val="Heading2"/>
      </w:pPr>
      <w:r w:rsidRPr="00DC095D">
        <w:t xml:space="preserve">Personal </w:t>
      </w:r>
      <w:r w:rsidR="00EE0856">
        <w:t>I</w:t>
      </w:r>
      <w:r w:rsidRPr="00DC095D">
        <w:t>nformation</w:t>
      </w:r>
    </w:p>
    <w:tbl>
      <w:tblPr>
        <w:tblW w:w="4985" w:type="pct"/>
        <w:tblBorders>
          <w:top w:val="single" w:sz="8" w:space="0" w:color="003150"/>
          <w:left w:val="single" w:sz="8" w:space="0" w:color="003150"/>
          <w:bottom w:val="single" w:sz="8" w:space="0" w:color="003150"/>
          <w:right w:val="single" w:sz="8" w:space="0" w:color="003150"/>
          <w:insideH w:val="single" w:sz="8" w:space="0" w:color="003150"/>
          <w:insideV w:val="single" w:sz="8" w:space="0" w:color="00315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3434"/>
        <w:gridCol w:w="1417"/>
        <w:gridCol w:w="2610"/>
      </w:tblGrid>
      <w:tr w:rsidR="00EE0856" w:rsidRPr="00EE0856" w14:paraId="21B27A2F" w14:textId="77777777" w:rsidTr="00BB1B7E">
        <w:tc>
          <w:tcPr>
            <w:tcW w:w="1518" w:type="dxa"/>
            <w:tcBorders>
              <w:top w:val="single" w:sz="8" w:space="0" w:color="003150"/>
              <w:left w:val="single" w:sz="8" w:space="0" w:color="003150"/>
              <w:bottom w:val="single" w:sz="8" w:space="0" w:color="003150"/>
              <w:right w:val="single" w:sz="8" w:space="0" w:color="003150"/>
            </w:tcBorders>
            <w:shd w:val="clear" w:color="auto" w:fill="F2F2F2" w:themeFill="background1" w:themeFillShade="F2"/>
          </w:tcPr>
          <w:p w14:paraId="3F40F26F" w14:textId="24D572C4" w:rsidR="00EE0856" w:rsidRPr="00EE0856" w:rsidRDefault="006C64F8" w:rsidP="00EE0856">
            <w:pPr>
              <w:pStyle w:val="BodyCopy"/>
            </w:pPr>
            <w:r>
              <w:t>Family Name</w:t>
            </w:r>
          </w:p>
        </w:tc>
        <w:tc>
          <w:tcPr>
            <w:tcW w:w="7461" w:type="dxa"/>
            <w:gridSpan w:val="3"/>
            <w:tcBorders>
              <w:top w:val="single" w:sz="8" w:space="0" w:color="003150"/>
              <w:left w:val="single" w:sz="8" w:space="0" w:color="003150"/>
              <w:bottom w:val="single" w:sz="8" w:space="0" w:color="003150"/>
              <w:right w:val="single" w:sz="8" w:space="0" w:color="003150"/>
            </w:tcBorders>
          </w:tcPr>
          <w:p w14:paraId="01407AC5" w14:textId="77777777" w:rsidR="00EE0856" w:rsidRPr="00EE0856" w:rsidRDefault="00EE0856" w:rsidP="00EE0856">
            <w:pPr>
              <w:pStyle w:val="BodyCopy"/>
            </w:pPr>
          </w:p>
        </w:tc>
      </w:tr>
      <w:tr w:rsidR="00EE0856" w:rsidRPr="00EE0856" w14:paraId="33C303F0" w14:textId="77777777" w:rsidTr="00BB1B7E">
        <w:tc>
          <w:tcPr>
            <w:tcW w:w="1518" w:type="dxa"/>
            <w:tcBorders>
              <w:top w:val="single" w:sz="8" w:space="0" w:color="003150"/>
              <w:left w:val="single" w:sz="8" w:space="0" w:color="003150"/>
              <w:bottom w:val="single" w:sz="8" w:space="0" w:color="003150"/>
              <w:right w:val="single" w:sz="8" w:space="0" w:color="003150"/>
            </w:tcBorders>
            <w:shd w:val="clear" w:color="auto" w:fill="F2F2F2" w:themeFill="background1" w:themeFillShade="F2"/>
          </w:tcPr>
          <w:p w14:paraId="570633C4" w14:textId="496E9D73" w:rsidR="00EE0856" w:rsidRPr="00EE0856" w:rsidRDefault="006C64F8" w:rsidP="00EE0856">
            <w:pPr>
              <w:pStyle w:val="BodyCopy"/>
            </w:pPr>
            <w:r>
              <w:t>Given</w:t>
            </w:r>
            <w:r w:rsidR="00EE0856" w:rsidRPr="00EE0856">
              <w:t xml:space="preserve"> name</w:t>
            </w:r>
          </w:p>
        </w:tc>
        <w:tc>
          <w:tcPr>
            <w:tcW w:w="7461" w:type="dxa"/>
            <w:gridSpan w:val="3"/>
            <w:tcBorders>
              <w:top w:val="single" w:sz="8" w:space="0" w:color="003150"/>
              <w:left w:val="single" w:sz="8" w:space="0" w:color="003150"/>
              <w:bottom w:val="single" w:sz="8" w:space="0" w:color="003150"/>
              <w:right w:val="single" w:sz="8" w:space="0" w:color="003150"/>
            </w:tcBorders>
          </w:tcPr>
          <w:p w14:paraId="3502494E" w14:textId="77777777" w:rsidR="00EE0856" w:rsidRPr="00EE0856" w:rsidRDefault="00EE0856" w:rsidP="00EE0856">
            <w:pPr>
              <w:pStyle w:val="BodyCopy"/>
            </w:pPr>
          </w:p>
        </w:tc>
      </w:tr>
      <w:tr w:rsidR="00EE0856" w:rsidRPr="00EE0856" w14:paraId="2F909C17" w14:textId="77777777" w:rsidTr="006F458A">
        <w:trPr>
          <w:trHeight w:val="664"/>
        </w:trPr>
        <w:tc>
          <w:tcPr>
            <w:tcW w:w="1518" w:type="dxa"/>
            <w:tcBorders>
              <w:top w:val="single" w:sz="8" w:space="0" w:color="003150"/>
              <w:left w:val="single" w:sz="8" w:space="0" w:color="003150"/>
              <w:bottom w:val="single" w:sz="8" w:space="0" w:color="003150"/>
              <w:right w:val="single" w:sz="8" w:space="0" w:color="003150"/>
            </w:tcBorders>
            <w:shd w:val="clear" w:color="auto" w:fill="F2F2F2" w:themeFill="background1" w:themeFillShade="F2"/>
          </w:tcPr>
          <w:p w14:paraId="5B7AD66B" w14:textId="49F8B76D" w:rsidR="00EE0856" w:rsidRPr="00EE0856" w:rsidRDefault="00EE0856" w:rsidP="00EE0856">
            <w:pPr>
              <w:pStyle w:val="BodyCopy"/>
            </w:pPr>
            <w:r>
              <w:t>H</w:t>
            </w:r>
            <w:r w:rsidRPr="00EE0856">
              <w:t>ome address</w:t>
            </w:r>
          </w:p>
        </w:tc>
        <w:tc>
          <w:tcPr>
            <w:tcW w:w="7461" w:type="dxa"/>
            <w:gridSpan w:val="3"/>
            <w:tcBorders>
              <w:top w:val="single" w:sz="8" w:space="0" w:color="003150"/>
              <w:left w:val="single" w:sz="8" w:space="0" w:color="003150"/>
              <w:bottom w:val="single" w:sz="8" w:space="0" w:color="003150"/>
              <w:right w:val="single" w:sz="8" w:space="0" w:color="003150"/>
            </w:tcBorders>
          </w:tcPr>
          <w:p w14:paraId="4B749BF8" w14:textId="2EF4F228" w:rsidR="00AA5732" w:rsidRDefault="00AA5732" w:rsidP="00AA5732">
            <w:pPr>
              <w:pStyle w:val="BodyCopy"/>
            </w:pPr>
            <w:r>
              <w:t>Village:</w:t>
            </w:r>
            <w:r w:rsidR="006F458A">
              <w:t xml:space="preserve"> </w:t>
            </w:r>
          </w:p>
          <w:p w14:paraId="6C37B110" w14:textId="05FAB077" w:rsidR="00AA5732" w:rsidRPr="00AA5732" w:rsidRDefault="006F458A" w:rsidP="006F458A">
            <w:pPr>
              <w:pStyle w:val="BodyCopy"/>
              <w:spacing w:before="240"/>
            </w:pPr>
            <w:r>
              <w:t xml:space="preserve">District: </w:t>
            </w:r>
          </w:p>
        </w:tc>
      </w:tr>
      <w:tr w:rsidR="00EE0856" w:rsidRPr="00EE0856" w14:paraId="751F2766" w14:textId="734BE63D" w:rsidTr="006C64F8">
        <w:tc>
          <w:tcPr>
            <w:tcW w:w="1518" w:type="dxa"/>
            <w:tcBorders>
              <w:top w:val="single" w:sz="8" w:space="0" w:color="003150"/>
              <w:left w:val="single" w:sz="8" w:space="0" w:color="003150"/>
              <w:bottom w:val="single" w:sz="8" w:space="0" w:color="003150"/>
              <w:right w:val="single" w:sz="8" w:space="0" w:color="003150"/>
            </w:tcBorders>
            <w:shd w:val="clear" w:color="auto" w:fill="F2F2F2" w:themeFill="background1" w:themeFillShade="F2"/>
          </w:tcPr>
          <w:p w14:paraId="070A9496" w14:textId="2C2AEA57" w:rsidR="00EE0856" w:rsidRPr="00EE0856" w:rsidRDefault="00EE0856" w:rsidP="00EE0856">
            <w:pPr>
              <w:pStyle w:val="BodyCopy"/>
            </w:pPr>
            <w:r>
              <w:t>Province</w:t>
            </w:r>
          </w:p>
        </w:tc>
        <w:tc>
          <w:tcPr>
            <w:tcW w:w="3434" w:type="dxa"/>
            <w:tcBorders>
              <w:top w:val="single" w:sz="8" w:space="0" w:color="003150"/>
              <w:left w:val="single" w:sz="8" w:space="0" w:color="003150"/>
              <w:bottom w:val="single" w:sz="8" w:space="0" w:color="003150"/>
              <w:right w:val="single" w:sz="8" w:space="0" w:color="003150"/>
            </w:tcBorders>
          </w:tcPr>
          <w:p w14:paraId="3BF3054D" w14:textId="77777777" w:rsidR="00EE0856" w:rsidRPr="00EE0856" w:rsidRDefault="00EE0856" w:rsidP="00EE0856">
            <w:pPr>
              <w:pStyle w:val="BodyCopy"/>
              <w:rPr>
                <w:rFonts w:eastAsia="Arial"/>
              </w:rPr>
            </w:pPr>
          </w:p>
        </w:tc>
        <w:tc>
          <w:tcPr>
            <w:tcW w:w="1417" w:type="dxa"/>
            <w:tcBorders>
              <w:top w:val="single" w:sz="8" w:space="0" w:color="003150"/>
              <w:left w:val="single" w:sz="8" w:space="0" w:color="003150"/>
              <w:bottom w:val="single" w:sz="8" w:space="0" w:color="003150"/>
              <w:right w:val="single" w:sz="8" w:space="0" w:color="003150"/>
            </w:tcBorders>
            <w:shd w:val="clear" w:color="auto" w:fill="F2F2F2" w:themeFill="background1" w:themeFillShade="F2"/>
          </w:tcPr>
          <w:p w14:paraId="18786867" w14:textId="7E33BFEE" w:rsidR="00EE0856" w:rsidRPr="00EE0856" w:rsidRDefault="00EE0856" w:rsidP="00EE0856">
            <w:pPr>
              <w:pStyle w:val="BodyCopy"/>
              <w:rPr>
                <w:rFonts w:eastAsia="Arial"/>
              </w:rPr>
            </w:pPr>
            <w:r>
              <w:rPr>
                <w:rFonts w:eastAsia="Arial"/>
              </w:rPr>
              <w:t>Country</w:t>
            </w:r>
          </w:p>
        </w:tc>
        <w:tc>
          <w:tcPr>
            <w:tcW w:w="2610" w:type="dxa"/>
            <w:tcBorders>
              <w:top w:val="single" w:sz="8" w:space="0" w:color="003150"/>
              <w:left w:val="single" w:sz="8" w:space="0" w:color="003150"/>
              <w:bottom w:val="single" w:sz="8" w:space="0" w:color="003150"/>
              <w:right w:val="single" w:sz="8" w:space="0" w:color="003150"/>
            </w:tcBorders>
          </w:tcPr>
          <w:p w14:paraId="41CCB6B5" w14:textId="77777777" w:rsidR="00EE0856" w:rsidRPr="00EE0856" w:rsidRDefault="00EE0856" w:rsidP="00EE0856">
            <w:pPr>
              <w:pStyle w:val="BodyCopy"/>
              <w:rPr>
                <w:rFonts w:eastAsia="Arial"/>
              </w:rPr>
            </w:pPr>
          </w:p>
        </w:tc>
      </w:tr>
      <w:tr w:rsidR="00BB1B7E" w:rsidRPr="00EE0856" w14:paraId="420F35E0" w14:textId="77777777" w:rsidTr="006C64F8">
        <w:tc>
          <w:tcPr>
            <w:tcW w:w="1518" w:type="dxa"/>
            <w:tcBorders>
              <w:top w:val="single" w:sz="8" w:space="0" w:color="003150"/>
              <w:left w:val="single" w:sz="8" w:space="0" w:color="003150"/>
              <w:bottom w:val="single" w:sz="8" w:space="0" w:color="003150"/>
              <w:right w:val="single" w:sz="8" w:space="0" w:color="003150"/>
            </w:tcBorders>
            <w:shd w:val="clear" w:color="auto" w:fill="F2F2F2" w:themeFill="background1" w:themeFillShade="F2"/>
          </w:tcPr>
          <w:p w14:paraId="2B8BCF8B" w14:textId="0F818919" w:rsidR="00BB1B7E" w:rsidRPr="00EE0856" w:rsidRDefault="006C64F8">
            <w:pPr>
              <w:pStyle w:val="BodyCopy"/>
            </w:pPr>
            <w:r>
              <w:t xml:space="preserve">Place </w:t>
            </w:r>
            <w:r w:rsidRPr="00EE0856">
              <w:t>of</w:t>
            </w:r>
            <w:r w:rsidR="00BB1B7E" w:rsidRPr="00EE0856">
              <w:t xml:space="preserve"> birth</w:t>
            </w:r>
          </w:p>
        </w:tc>
        <w:tc>
          <w:tcPr>
            <w:tcW w:w="3434" w:type="dxa"/>
            <w:tcBorders>
              <w:top w:val="single" w:sz="8" w:space="0" w:color="003150"/>
              <w:left w:val="single" w:sz="8" w:space="0" w:color="003150"/>
              <w:bottom w:val="single" w:sz="8" w:space="0" w:color="003150"/>
              <w:right w:val="single" w:sz="8" w:space="0" w:color="003150"/>
            </w:tcBorders>
          </w:tcPr>
          <w:p w14:paraId="679C1236" w14:textId="77777777" w:rsidR="00BB1B7E" w:rsidRDefault="00BB1B7E">
            <w:pPr>
              <w:pStyle w:val="BodyCopy"/>
              <w:rPr>
                <w:rFonts w:eastAsia="Arial"/>
              </w:rPr>
            </w:pPr>
          </w:p>
          <w:p w14:paraId="2DA5D0ED" w14:textId="2516487F" w:rsidR="006C64F8" w:rsidRPr="00EE0856" w:rsidRDefault="006C64F8">
            <w:pPr>
              <w:pStyle w:val="BodyCopy"/>
              <w:rPr>
                <w:rFonts w:eastAsia="Arial"/>
              </w:rPr>
            </w:pPr>
            <w:r>
              <w:rPr>
                <w:rFonts w:eastAsia="Arial"/>
              </w:rPr>
              <w:t>(</w:t>
            </w:r>
            <w:r w:rsidR="00554FC9">
              <w:rPr>
                <w:rFonts w:eastAsia="Arial"/>
                <w:i/>
                <w:sz w:val="16"/>
              </w:rPr>
              <w:t xml:space="preserve">District, </w:t>
            </w:r>
            <w:r w:rsidRPr="006C64F8">
              <w:rPr>
                <w:rFonts w:eastAsia="Arial"/>
                <w:i/>
                <w:sz w:val="16"/>
              </w:rPr>
              <w:t>Province</w:t>
            </w:r>
            <w:r w:rsidR="008771C5">
              <w:rPr>
                <w:rFonts w:eastAsia="Arial"/>
                <w:i/>
                <w:sz w:val="16"/>
              </w:rPr>
              <w:t xml:space="preserve"> and Country</w:t>
            </w:r>
            <w:r w:rsidRPr="006C64F8">
              <w:rPr>
                <w:rFonts w:eastAsia="Arial"/>
                <w:i/>
                <w:sz w:val="16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8" w:space="0" w:color="003150"/>
              <w:bottom w:val="single" w:sz="8" w:space="0" w:color="003150"/>
              <w:right w:val="single" w:sz="8" w:space="0" w:color="003150"/>
            </w:tcBorders>
            <w:shd w:val="clear" w:color="auto" w:fill="F2F2F2" w:themeFill="background1" w:themeFillShade="F2"/>
          </w:tcPr>
          <w:p w14:paraId="4D4CEE3C" w14:textId="77777777" w:rsidR="00BB1B7E" w:rsidRPr="00EE0856" w:rsidRDefault="00BB1B7E">
            <w:pPr>
              <w:pStyle w:val="BodyCopy"/>
              <w:rPr>
                <w:rFonts w:eastAsia="Arial"/>
              </w:rPr>
            </w:pPr>
            <w:r>
              <w:rPr>
                <w:rFonts w:eastAsia="Arial"/>
              </w:rPr>
              <w:t>Date of birth</w:t>
            </w:r>
          </w:p>
        </w:tc>
        <w:tc>
          <w:tcPr>
            <w:tcW w:w="2610" w:type="dxa"/>
            <w:tcBorders>
              <w:top w:val="single" w:sz="8" w:space="0" w:color="003150"/>
              <w:left w:val="single" w:sz="8" w:space="0" w:color="003150"/>
              <w:bottom w:val="single" w:sz="8" w:space="0" w:color="003150"/>
              <w:right w:val="single" w:sz="8" w:space="0" w:color="003150"/>
            </w:tcBorders>
          </w:tcPr>
          <w:p w14:paraId="1B5C6158" w14:textId="77777777" w:rsidR="00BB1B7E" w:rsidRPr="00EE0856" w:rsidRDefault="00BB1B7E">
            <w:pPr>
              <w:pStyle w:val="BodyCopy"/>
              <w:rPr>
                <w:rFonts w:eastAsia="Arial"/>
              </w:rPr>
            </w:pPr>
          </w:p>
        </w:tc>
      </w:tr>
      <w:tr w:rsidR="005343BD" w:rsidRPr="00EE0856" w14:paraId="3F41983C" w14:textId="77777777" w:rsidTr="006C64F8">
        <w:tc>
          <w:tcPr>
            <w:tcW w:w="1518" w:type="dxa"/>
            <w:tcBorders>
              <w:top w:val="single" w:sz="8" w:space="0" w:color="003150"/>
              <w:left w:val="single" w:sz="8" w:space="0" w:color="003150"/>
              <w:bottom w:val="single" w:sz="8" w:space="0" w:color="003150"/>
              <w:right w:val="single" w:sz="8" w:space="0" w:color="003150"/>
            </w:tcBorders>
            <w:shd w:val="clear" w:color="auto" w:fill="F2F2F2" w:themeFill="background1" w:themeFillShade="F2"/>
          </w:tcPr>
          <w:p w14:paraId="2557BAF7" w14:textId="0CAE0C95" w:rsidR="005343BD" w:rsidRDefault="005343BD">
            <w:pPr>
              <w:pStyle w:val="BodyCopy"/>
            </w:pPr>
            <w:r w:rsidRPr="00EE0856">
              <w:t>Nationality</w:t>
            </w:r>
          </w:p>
        </w:tc>
        <w:tc>
          <w:tcPr>
            <w:tcW w:w="3434" w:type="dxa"/>
            <w:tcBorders>
              <w:top w:val="single" w:sz="8" w:space="0" w:color="003150"/>
              <w:left w:val="single" w:sz="8" w:space="0" w:color="003150"/>
              <w:bottom w:val="single" w:sz="8" w:space="0" w:color="003150"/>
              <w:right w:val="single" w:sz="8" w:space="0" w:color="003150"/>
            </w:tcBorders>
          </w:tcPr>
          <w:p w14:paraId="31AC6F1F" w14:textId="77777777" w:rsidR="005343BD" w:rsidRDefault="005343BD">
            <w:pPr>
              <w:pStyle w:val="BodyCopy"/>
              <w:rPr>
                <w:rFonts w:eastAsia="Aria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3150"/>
              <w:bottom w:val="single" w:sz="8" w:space="0" w:color="003150"/>
              <w:right w:val="single" w:sz="8" w:space="0" w:color="003150"/>
            </w:tcBorders>
            <w:shd w:val="clear" w:color="auto" w:fill="F2F2F2" w:themeFill="background1" w:themeFillShade="F2"/>
          </w:tcPr>
          <w:p w14:paraId="3F2FC67D" w14:textId="58659F64" w:rsidR="005343BD" w:rsidRDefault="00F558B2">
            <w:pPr>
              <w:pStyle w:val="BodyCopy"/>
              <w:rPr>
                <w:rFonts w:eastAsia="Arial"/>
              </w:rPr>
            </w:pPr>
            <w:r>
              <w:rPr>
                <w:rFonts w:eastAsia="Arial"/>
              </w:rPr>
              <w:t>E</w:t>
            </w:r>
            <w:r w:rsidRPr="00F558B2">
              <w:rPr>
                <w:rFonts w:eastAsia="Arial"/>
              </w:rPr>
              <w:t>thnicity</w:t>
            </w:r>
          </w:p>
        </w:tc>
        <w:tc>
          <w:tcPr>
            <w:tcW w:w="2610" w:type="dxa"/>
            <w:tcBorders>
              <w:top w:val="single" w:sz="8" w:space="0" w:color="003150"/>
              <w:left w:val="single" w:sz="8" w:space="0" w:color="003150"/>
              <w:bottom w:val="single" w:sz="8" w:space="0" w:color="003150"/>
              <w:right w:val="single" w:sz="8" w:space="0" w:color="003150"/>
            </w:tcBorders>
          </w:tcPr>
          <w:p w14:paraId="4D30D84E" w14:textId="77777777" w:rsidR="005343BD" w:rsidRDefault="005343BD">
            <w:pPr>
              <w:pStyle w:val="BodyCopy"/>
              <w:rPr>
                <w:rFonts w:eastAsia="Arial"/>
              </w:rPr>
            </w:pPr>
          </w:p>
          <w:p w14:paraId="26DE752A" w14:textId="56DEA2AD" w:rsidR="009321B7" w:rsidRPr="00EE0856" w:rsidRDefault="00803DFD">
            <w:pPr>
              <w:pStyle w:val="BodyCopy"/>
              <w:rPr>
                <w:rFonts w:eastAsia="Arial"/>
              </w:rPr>
            </w:pPr>
            <w:r>
              <w:rPr>
                <w:rFonts w:eastAsia="Arial"/>
              </w:rPr>
              <w:t>(</w:t>
            </w:r>
            <w:r w:rsidR="001E58DB">
              <w:rPr>
                <w:rFonts w:eastAsia="Arial"/>
                <w:i/>
                <w:sz w:val="16"/>
              </w:rPr>
              <w:t>e.g.</w:t>
            </w:r>
            <w:r w:rsidR="00ED62CB">
              <w:rPr>
                <w:rFonts w:eastAsia="Arial"/>
                <w:i/>
                <w:sz w:val="16"/>
              </w:rPr>
              <w:t xml:space="preserve"> Lao, Hmong, Khmu</w:t>
            </w:r>
            <w:r w:rsidR="00DC39B6">
              <w:rPr>
                <w:rFonts w:eastAsia="Arial"/>
                <w:i/>
                <w:sz w:val="16"/>
              </w:rPr>
              <w:t xml:space="preserve">, </w:t>
            </w:r>
            <w:r w:rsidR="00ED62CB">
              <w:rPr>
                <w:rFonts w:eastAsia="Arial"/>
                <w:i/>
                <w:sz w:val="16"/>
              </w:rPr>
              <w:t>e</w:t>
            </w:r>
            <w:r w:rsidR="001E6551">
              <w:rPr>
                <w:rFonts w:eastAsia="Arial"/>
                <w:i/>
                <w:sz w:val="16"/>
              </w:rPr>
              <w:t>tc.</w:t>
            </w:r>
            <w:r w:rsidRPr="006C64F8">
              <w:rPr>
                <w:rFonts w:eastAsia="Arial"/>
                <w:i/>
                <w:sz w:val="16"/>
              </w:rPr>
              <w:t>)</w:t>
            </w:r>
          </w:p>
        </w:tc>
      </w:tr>
      <w:tr w:rsidR="00EE0856" w:rsidRPr="00EE0856" w14:paraId="537FB8BA" w14:textId="77777777" w:rsidTr="00BB1B7E">
        <w:tc>
          <w:tcPr>
            <w:tcW w:w="1518" w:type="dxa"/>
            <w:tcBorders>
              <w:top w:val="single" w:sz="8" w:space="0" w:color="003150"/>
              <w:left w:val="single" w:sz="8" w:space="0" w:color="003150"/>
              <w:bottom w:val="single" w:sz="8" w:space="0" w:color="003150"/>
              <w:right w:val="single" w:sz="8" w:space="0" w:color="003150"/>
            </w:tcBorders>
            <w:shd w:val="clear" w:color="auto" w:fill="F2F2F2" w:themeFill="background1" w:themeFillShade="F2"/>
          </w:tcPr>
          <w:p w14:paraId="56E57DB4" w14:textId="6F23EE8C" w:rsidR="00EE0856" w:rsidRPr="00EE0856" w:rsidRDefault="005343BD" w:rsidP="00EE0856">
            <w:pPr>
              <w:pStyle w:val="BodyCopy"/>
            </w:pPr>
            <w:r>
              <w:t xml:space="preserve">Mobile </w:t>
            </w:r>
            <w:r w:rsidRPr="00EE0856">
              <w:t>Phone</w:t>
            </w:r>
          </w:p>
        </w:tc>
        <w:tc>
          <w:tcPr>
            <w:tcW w:w="7461" w:type="dxa"/>
            <w:gridSpan w:val="3"/>
            <w:tcBorders>
              <w:top w:val="single" w:sz="8" w:space="0" w:color="003150"/>
              <w:left w:val="single" w:sz="8" w:space="0" w:color="003150"/>
              <w:bottom w:val="single" w:sz="8" w:space="0" w:color="003150"/>
              <w:right w:val="single" w:sz="8" w:space="0" w:color="003150"/>
            </w:tcBorders>
          </w:tcPr>
          <w:p w14:paraId="5065266B" w14:textId="77777777" w:rsidR="00EE0856" w:rsidRPr="00EE0856" w:rsidRDefault="00EE0856" w:rsidP="00EE0856">
            <w:pPr>
              <w:pStyle w:val="BodyCopy"/>
              <w:rPr>
                <w:rFonts w:eastAsia="Arial"/>
              </w:rPr>
            </w:pPr>
          </w:p>
        </w:tc>
      </w:tr>
      <w:tr w:rsidR="00EE0856" w:rsidRPr="00EE0856" w14:paraId="72A6D1C3" w14:textId="77777777" w:rsidTr="00BB1B7E">
        <w:tc>
          <w:tcPr>
            <w:tcW w:w="1518" w:type="dxa"/>
            <w:tcBorders>
              <w:top w:val="single" w:sz="8" w:space="0" w:color="003150"/>
              <w:left w:val="single" w:sz="8" w:space="0" w:color="003150"/>
              <w:bottom w:val="single" w:sz="8" w:space="0" w:color="003150"/>
              <w:right w:val="single" w:sz="8" w:space="0" w:color="003150"/>
            </w:tcBorders>
            <w:shd w:val="clear" w:color="auto" w:fill="F2F2F2" w:themeFill="background1" w:themeFillShade="F2"/>
          </w:tcPr>
          <w:p w14:paraId="65DE99F3" w14:textId="7FFE2099" w:rsidR="00EE0856" w:rsidRPr="00EE0856" w:rsidRDefault="005343BD" w:rsidP="00EE0856">
            <w:pPr>
              <w:pStyle w:val="BodyCopy"/>
            </w:pPr>
            <w:r w:rsidRPr="00EE0856">
              <w:t>Email</w:t>
            </w:r>
          </w:p>
        </w:tc>
        <w:tc>
          <w:tcPr>
            <w:tcW w:w="7461" w:type="dxa"/>
            <w:gridSpan w:val="3"/>
            <w:tcBorders>
              <w:top w:val="single" w:sz="8" w:space="0" w:color="003150"/>
              <w:left w:val="single" w:sz="8" w:space="0" w:color="003150"/>
              <w:bottom w:val="single" w:sz="8" w:space="0" w:color="003150"/>
              <w:right w:val="single" w:sz="8" w:space="0" w:color="003150"/>
            </w:tcBorders>
          </w:tcPr>
          <w:p w14:paraId="48A164DA" w14:textId="77777777" w:rsidR="00EE0856" w:rsidRPr="00EE0856" w:rsidRDefault="00EE0856" w:rsidP="00EE0856">
            <w:pPr>
              <w:pStyle w:val="BodyCopy"/>
              <w:rPr>
                <w:rFonts w:eastAsia="Arial"/>
              </w:rPr>
            </w:pPr>
          </w:p>
        </w:tc>
      </w:tr>
    </w:tbl>
    <w:p w14:paraId="53CE1A3F" w14:textId="43214CA9" w:rsidR="006C64F8" w:rsidRPr="006C64F8" w:rsidRDefault="006C64F8" w:rsidP="006C64F8">
      <w:pPr>
        <w:pStyle w:val="BodyCopy"/>
        <w:rPr>
          <w:sz w:val="8"/>
        </w:rPr>
      </w:pPr>
    </w:p>
    <w:tbl>
      <w:tblPr>
        <w:tblW w:w="4967" w:type="pct"/>
        <w:tblBorders>
          <w:top w:val="single" w:sz="8" w:space="0" w:color="003150"/>
          <w:left w:val="single" w:sz="8" w:space="0" w:color="003150"/>
          <w:bottom w:val="single" w:sz="8" w:space="0" w:color="003150"/>
          <w:right w:val="single" w:sz="8" w:space="0" w:color="003150"/>
          <w:insideH w:val="single" w:sz="8" w:space="0" w:color="003150"/>
          <w:insideV w:val="single" w:sz="8" w:space="0" w:color="003150"/>
        </w:tblBorders>
        <w:tblLayout w:type="fixed"/>
        <w:tblLook w:val="0000" w:firstRow="0" w:lastRow="0" w:firstColumn="0" w:lastColumn="0" w:noHBand="0" w:noVBand="0"/>
      </w:tblPr>
      <w:tblGrid>
        <w:gridCol w:w="1519"/>
        <w:gridCol w:w="397"/>
        <w:gridCol w:w="1361"/>
        <w:gridCol w:w="567"/>
        <w:gridCol w:w="397"/>
        <w:gridCol w:w="1417"/>
        <w:gridCol w:w="624"/>
        <w:gridCol w:w="397"/>
        <w:gridCol w:w="1644"/>
        <w:gridCol w:w="624"/>
      </w:tblGrid>
      <w:tr w:rsidR="006C64F8" w:rsidRPr="00EE0856" w14:paraId="1E6D98CC" w14:textId="5765828F" w:rsidTr="006C64F8">
        <w:tc>
          <w:tcPr>
            <w:tcW w:w="1519" w:type="dxa"/>
            <w:tcBorders>
              <w:top w:val="single" w:sz="8" w:space="0" w:color="003150"/>
              <w:left w:val="single" w:sz="8" w:space="0" w:color="003150"/>
              <w:bottom w:val="single" w:sz="8" w:space="0" w:color="003150"/>
              <w:right w:val="single" w:sz="8" w:space="0" w:color="003150"/>
            </w:tcBorders>
            <w:shd w:val="clear" w:color="auto" w:fill="F2F2F2" w:themeFill="background1" w:themeFillShade="F2"/>
          </w:tcPr>
          <w:p w14:paraId="6AE074B0" w14:textId="34C2B71D" w:rsidR="006C64F8" w:rsidRPr="00EE0856" w:rsidRDefault="006C64F8" w:rsidP="00EE0856">
            <w:pPr>
              <w:pStyle w:val="BodyCopy"/>
            </w:pPr>
            <w:r w:rsidRPr="00EE0856">
              <w:t>Gender</w:t>
            </w:r>
            <w:r>
              <w:t xml:space="preserve"> </w:t>
            </w:r>
          </w:p>
        </w:tc>
        <w:tc>
          <w:tcPr>
            <w:tcW w:w="397" w:type="dxa"/>
            <w:tcBorders>
              <w:top w:val="nil"/>
              <w:left w:val="single" w:sz="8" w:space="0" w:color="003150"/>
              <w:bottom w:val="nil"/>
              <w:right w:val="single" w:sz="8" w:space="0" w:color="003150"/>
            </w:tcBorders>
          </w:tcPr>
          <w:p w14:paraId="352E5890" w14:textId="77777777" w:rsidR="006C64F8" w:rsidRPr="00EE0856" w:rsidRDefault="006C64F8" w:rsidP="00EE0856">
            <w:pPr>
              <w:pStyle w:val="BodyCopy"/>
              <w:jc w:val="right"/>
              <w:rPr>
                <w:rFonts w:eastAsia="Arial"/>
              </w:rPr>
            </w:pPr>
          </w:p>
        </w:tc>
        <w:tc>
          <w:tcPr>
            <w:tcW w:w="1361" w:type="dxa"/>
            <w:tcBorders>
              <w:top w:val="single" w:sz="8" w:space="0" w:color="003150"/>
              <w:left w:val="single" w:sz="8" w:space="0" w:color="003150"/>
              <w:bottom w:val="single" w:sz="8" w:space="0" w:color="003150"/>
              <w:right w:val="single" w:sz="8" w:space="0" w:color="003150"/>
            </w:tcBorders>
            <w:shd w:val="clear" w:color="auto" w:fill="F2F2F2" w:themeFill="background1" w:themeFillShade="F2"/>
          </w:tcPr>
          <w:p w14:paraId="79D5E98C" w14:textId="2215B0DA" w:rsidR="006C64F8" w:rsidRPr="00EE0856" w:rsidRDefault="006C64F8" w:rsidP="00EE0856">
            <w:pPr>
              <w:pStyle w:val="BodyCopy"/>
              <w:jc w:val="right"/>
              <w:rPr>
                <w:rFonts w:eastAsia="Arial"/>
              </w:rPr>
            </w:pPr>
            <w:r w:rsidRPr="00EE0856">
              <w:rPr>
                <w:rFonts w:eastAsia="Arial"/>
              </w:rPr>
              <w:t>Female</w:t>
            </w:r>
            <w:r w:rsidRPr="00EE0856">
              <w:rPr>
                <w:rFonts w:eastAsia="Arial"/>
              </w:rPr>
              <w:tab/>
            </w:r>
          </w:p>
        </w:tc>
        <w:tc>
          <w:tcPr>
            <w:tcW w:w="567" w:type="dxa"/>
            <w:tcBorders>
              <w:top w:val="single" w:sz="8" w:space="0" w:color="003150"/>
              <w:left w:val="single" w:sz="8" w:space="0" w:color="003150"/>
              <w:bottom w:val="single" w:sz="8" w:space="0" w:color="003150"/>
              <w:right w:val="single" w:sz="8" w:space="0" w:color="003150"/>
            </w:tcBorders>
          </w:tcPr>
          <w:p w14:paraId="44C21932" w14:textId="77777777" w:rsidR="006C64F8" w:rsidRPr="00EE0856" w:rsidRDefault="006C64F8" w:rsidP="00EE0856">
            <w:pPr>
              <w:pStyle w:val="BodyCopy"/>
              <w:rPr>
                <w:rFonts w:eastAsia="Arial"/>
              </w:rPr>
            </w:pPr>
          </w:p>
        </w:tc>
        <w:tc>
          <w:tcPr>
            <w:tcW w:w="397" w:type="dxa"/>
            <w:tcBorders>
              <w:top w:val="nil"/>
              <w:left w:val="single" w:sz="8" w:space="0" w:color="003150"/>
              <w:bottom w:val="nil"/>
              <w:right w:val="single" w:sz="8" w:space="0" w:color="003150"/>
            </w:tcBorders>
          </w:tcPr>
          <w:p w14:paraId="7B57BF1A" w14:textId="77777777" w:rsidR="006C64F8" w:rsidRPr="00EE0856" w:rsidRDefault="006C64F8" w:rsidP="00EE0856">
            <w:pPr>
              <w:pStyle w:val="BodyCopy"/>
              <w:jc w:val="right"/>
              <w:rPr>
                <w:rFonts w:eastAsia="Arial"/>
              </w:rPr>
            </w:pPr>
          </w:p>
        </w:tc>
        <w:tc>
          <w:tcPr>
            <w:tcW w:w="1417" w:type="dxa"/>
            <w:tcBorders>
              <w:top w:val="single" w:sz="8" w:space="0" w:color="003150"/>
              <w:left w:val="single" w:sz="8" w:space="0" w:color="003150"/>
              <w:bottom w:val="single" w:sz="8" w:space="0" w:color="003150"/>
              <w:right w:val="single" w:sz="8" w:space="0" w:color="003150"/>
            </w:tcBorders>
            <w:shd w:val="clear" w:color="auto" w:fill="F2F2F2" w:themeFill="background1" w:themeFillShade="F2"/>
          </w:tcPr>
          <w:p w14:paraId="645E257E" w14:textId="7E2C0F66" w:rsidR="006C64F8" w:rsidRPr="00EE0856" w:rsidRDefault="006C64F8" w:rsidP="00EE0856">
            <w:pPr>
              <w:pStyle w:val="BodyCopy"/>
              <w:jc w:val="right"/>
              <w:rPr>
                <w:rFonts w:eastAsia="Arial"/>
              </w:rPr>
            </w:pPr>
            <w:r w:rsidRPr="00EE0856">
              <w:rPr>
                <w:rFonts w:eastAsia="Arial"/>
              </w:rPr>
              <w:t>Male</w:t>
            </w:r>
          </w:p>
        </w:tc>
        <w:tc>
          <w:tcPr>
            <w:tcW w:w="624" w:type="dxa"/>
            <w:tcBorders>
              <w:top w:val="single" w:sz="8" w:space="0" w:color="003150"/>
              <w:left w:val="single" w:sz="8" w:space="0" w:color="003150"/>
              <w:bottom w:val="single" w:sz="8" w:space="0" w:color="003150"/>
              <w:right w:val="single" w:sz="8" w:space="0" w:color="003150"/>
            </w:tcBorders>
          </w:tcPr>
          <w:p w14:paraId="797A43C8" w14:textId="77777777" w:rsidR="006C64F8" w:rsidRPr="00EE0856" w:rsidRDefault="006C64F8" w:rsidP="00EE0856">
            <w:pPr>
              <w:pStyle w:val="BodyCopy"/>
              <w:rPr>
                <w:rFonts w:eastAsia="Arial"/>
              </w:rPr>
            </w:pPr>
          </w:p>
        </w:tc>
        <w:tc>
          <w:tcPr>
            <w:tcW w:w="397" w:type="dxa"/>
            <w:tcBorders>
              <w:top w:val="nil"/>
              <w:left w:val="single" w:sz="8" w:space="0" w:color="003150"/>
              <w:bottom w:val="nil"/>
              <w:right w:val="single" w:sz="8" w:space="0" w:color="003150"/>
            </w:tcBorders>
          </w:tcPr>
          <w:p w14:paraId="0E91C868" w14:textId="77777777" w:rsidR="006C64F8" w:rsidRDefault="006C64F8" w:rsidP="00BB1B7E">
            <w:pPr>
              <w:pStyle w:val="BodyCopy"/>
              <w:jc w:val="right"/>
              <w:rPr>
                <w:rFonts w:eastAsia="Arial"/>
              </w:rPr>
            </w:pPr>
          </w:p>
        </w:tc>
        <w:tc>
          <w:tcPr>
            <w:tcW w:w="1644" w:type="dxa"/>
            <w:tcBorders>
              <w:top w:val="single" w:sz="8" w:space="0" w:color="003150"/>
              <w:left w:val="single" w:sz="8" w:space="0" w:color="003150"/>
              <w:bottom w:val="single" w:sz="8" w:space="0" w:color="003150"/>
              <w:right w:val="single" w:sz="8" w:space="0" w:color="003150"/>
            </w:tcBorders>
            <w:shd w:val="clear" w:color="auto" w:fill="F2F2F2" w:themeFill="background1" w:themeFillShade="F2"/>
          </w:tcPr>
          <w:p w14:paraId="1CA04EF5" w14:textId="2CF7AFA0" w:rsidR="006C64F8" w:rsidRPr="00BB1B7E" w:rsidRDefault="006C64F8" w:rsidP="00BB1B7E">
            <w:pPr>
              <w:pStyle w:val="BodyCopy"/>
              <w:jc w:val="right"/>
            </w:pPr>
            <w:r>
              <w:rPr>
                <w:rFonts w:eastAsia="Arial"/>
              </w:rPr>
              <w:t>Other*</w:t>
            </w:r>
          </w:p>
        </w:tc>
        <w:tc>
          <w:tcPr>
            <w:tcW w:w="624" w:type="dxa"/>
            <w:tcBorders>
              <w:top w:val="single" w:sz="8" w:space="0" w:color="003150"/>
              <w:left w:val="single" w:sz="8" w:space="0" w:color="003150"/>
              <w:bottom w:val="single" w:sz="8" w:space="0" w:color="003150"/>
              <w:right w:val="single" w:sz="8" w:space="0" w:color="003150"/>
            </w:tcBorders>
          </w:tcPr>
          <w:p w14:paraId="6C4E7E57" w14:textId="77777777" w:rsidR="006C64F8" w:rsidRPr="00EE0856" w:rsidRDefault="006C64F8" w:rsidP="00EE0856">
            <w:pPr>
              <w:pStyle w:val="BodyCopy"/>
              <w:rPr>
                <w:rFonts w:eastAsia="Arial"/>
              </w:rPr>
            </w:pPr>
          </w:p>
        </w:tc>
      </w:tr>
    </w:tbl>
    <w:p w14:paraId="24D1CA11" w14:textId="598AF68C" w:rsidR="006C64F8" w:rsidRPr="006C64F8" w:rsidRDefault="006C64F8" w:rsidP="006C64F8">
      <w:pPr>
        <w:pStyle w:val="BodyCopy"/>
        <w:jc w:val="right"/>
        <w:rPr>
          <w:rFonts w:ascii="Times New Roman" w:hAnsi="Times New Roman"/>
          <w:i/>
          <w:sz w:val="16"/>
        </w:rPr>
      </w:pPr>
      <w:r w:rsidRPr="006C64F8">
        <w:rPr>
          <w:rFonts w:ascii="Times New Roman" w:hAnsi="Times New Roman"/>
          <w:i/>
          <w:sz w:val="16"/>
        </w:rPr>
        <w:t>*(Indeterminate/ Intersex/ Unspecified)</w:t>
      </w:r>
    </w:p>
    <w:p w14:paraId="58D5D006" w14:textId="351949AB" w:rsidR="00EE0856" w:rsidRDefault="00226662" w:rsidP="00EE0856">
      <w:pPr>
        <w:pStyle w:val="Heading2"/>
      </w:pPr>
      <w:r w:rsidRPr="00DC095D">
        <w:t xml:space="preserve">Academic </w:t>
      </w:r>
      <w:r w:rsidR="00361F97" w:rsidRPr="00DC095D">
        <w:t>q</w:t>
      </w:r>
      <w:r w:rsidRPr="00DC095D">
        <w:t>ualification</w:t>
      </w:r>
      <w:r w:rsidR="00EE0856">
        <w:t>s</w:t>
      </w:r>
    </w:p>
    <w:p w14:paraId="42CDB882" w14:textId="3DC194A1" w:rsidR="00627DBC" w:rsidRPr="00D7114B" w:rsidRDefault="00EE0856" w:rsidP="00627DBC">
      <w:pPr>
        <w:widowControl w:val="0"/>
        <w:tabs>
          <w:tab w:val="left" w:pos="360"/>
        </w:tabs>
        <w:autoSpaceDE w:val="0"/>
        <w:autoSpaceDN w:val="0"/>
        <w:spacing w:before="109"/>
        <w:ind w:right="221"/>
        <w:rPr>
          <w:rFonts w:ascii="Arial" w:eastAsia="Arial" w:hAnsi="Arial" w:cs="Arial"/>
          <w:sz w:val="22"/>
          <w:szCs w:val="20"/>
          <w:lang w:eastAsia="en-AU" w:bidi="en-AU"/>
        </w:rPr>
      </w:pPr>
      <w:r w:rsidRPr="00D7114B">
        <w:rPr>
          <w:rFonts w:ascii="Arial" w:hAnsi="Arial" w:cs="Arial"/>
          <w:i/>
          <w:sz w:val="16"/>
          <w:szCs w:val="16"/>
        </w:rPr>
        <w:t>Please s</w:t>
      </w:r>
      <w:r w:rsidR="0091459C" w:rsidRPr="00D7114B">
        <w:rPr>
          <w:rFonts w:ascii="Arial" w:hAnsi="Arial" w:cs="Arial"/>
          <w:i/>
          <w:sz w:val="16"/>
          <w:szCs w:val="16"/>
        </w:rPr>
        <w:t xml:space="preserve">tart with </w:t>
      </w:r>
      <w:r w:rsidR="007B69DB" w:rsidRPr="00D7114B">
        <w:rPr>
          <w:rFonts w:ascii="Arial" w:hAnsi="Arial" w:cs="Arial"/>
          <w:i/>
          <w:sz w:val="16"/>
          <w:szCs w:val="16"/>
        </w:rPr>
        <w:t>your highest-level qualification attained</w:t>
      </w:r>
      <w:r w:rsidR="00333A84" w:rsidRPr="00D7114B">
        <w:rPr>
          <w:rFonts w:ascii="Arial" w:hAnsi="Arial" w:cs="Arial"/>
          <w:i/>
          <w:sz w:val="16"/>
          <w:szCs w:val="16"/>
        </w:rPr>
        <w:t xml:space="preserve"> and declare all previous study undertaken irrespective of whether it is complete or incomplete or undertaken within Laos or another country</w:t>
      </w:r>
    </w:p>
    <w:p w14:paraId="5DD27D62" w14:textId="77777777" w:rsidR="00627DBC" w:rsidRPr="00627DBC" w:rsidRDefault="00627DBC" w:rsidP="00627DBC">
      <w:pPr>
        <w:widowControl w:val="0"/>
        <w:tabs>
          <w:tab w:val="left" w:pos="360"/>
        </w:tabs>
        <w:autoSpaceDE w:val="0"/>
        <w:autoSpaceDN w:val="0"/>
        <w:ind w:right="221"/>
        <w:rPr>
          <w:rFonts w:ascii="Arial" w:eastAsia="Arial" w:hAnsi="Arial" w:cs="Arial"/>
          <w:szCs w:val="22"/>
          <w:lang w:eastAsia="en-AU" w:bidi="en-AU"/>
        </w:rPr>
      </w:pPr>
    </w:p>
    <w:tbl>
      <w:tblPr>
        <w:tblW w:w="4985" w:type="pct"/>
        <w:tblBorders>
          <w:top w:val="single" w:sz="8" w:space="0" w:color="003150"/>
          <w:left w:val="single" w:sz="8" w:space="0" w:color="003150"/>
          <w:bottom w:val="single" w:sz="8" w:space="0" w:color="003150"/>
          <w:right w:val="single" w:sz="8" w:space="0" w:color="003150"/>
          <w:insideH w:val="single" w:sz="8" w:space="0" w:color="003150"/>
          <w:insideV w:val="single" w:sz="8" w:space="0" w:color="003150"/>
        </w:tblBorders>
        <w:tblLayout w:type="fixed"/>
        <w:tblLook w:val="0000" w:firstRow="0" w:lastRow="0" w:firstColumn="0" w:lastColumn="0" w:noHBand="0" w:noVBand="0"/>
      </w:tblPr>
      <w:tblGrid>
        <w:gridCol w:w="2150"/>
        <w:gridCol w:w="1890"/>
        <w:gridCol w:w="1800"/>
        <w:gridCol w:w="3139"/>
      </w:tblGrid>
      <w:tr w:rsidR="00627DBC" w:rsidRPr="00974FE4" w14:paraId="2297DD26" w14:textId="77777777">
        <w:tc>
          <w:tcPr>
            <w:tcW w:w="2150" w:type="dxa"/>
            <w:vMerge w:val="restart"/>
            <w:tcBorders>
              <w:right w:val="single" w:sz="8" w:space="0" w:color="003150"/>
            </w:tcBorders>
            <w:shd w:val="clear" w:color="auto" w:fill="F2F2F2" w:themeFill="background1" w:themeFillShade="F2"/>
          </w:tcPr>
          <w:p w14:paraId="3AEE74BF" w14:textId="77777777" w:rsidR="00627DBC" w:rsidRPr="00EE0856" w:rsidRDefault="00627DBC">
            <w:pPr>
              <w:pStyle w:val="BodyCopy"/>
            </w:pPr>
            <w:r>
              <w:t>Period of study</w:t>
            </w:r>
          </w:p>
        </w:tc>
        <w:tc>
          <w:tcPr>
            <w:tcW w:w="1890" w:type="dxa"/>
            <w:tcBorders>
              <w:top w:val="single" w:sz="8" w:space="0" w:color="003150"/>
              <w:left w:val="single" w:sz="8" w:space="0" w:color="003150"/>
              <w:bottom w:val="nil"/>
              <w:right w:val="single" w:sz="8" w:space="0" w:color="003150"/>
            </w:tcBorders>
          </w:tcPr>
          <w:p w14:paraId="6901AA09" w14:textId="77777777" w:rsidR="00627DBC" w:rsidRPr="00EE0856" w:rsidRDefault="00627DBC">
            <w:pPr>
              <w:pStyle w:val="BodyCopy"/>
            </w:pPr>
            <w:r>
              <w:t xml:space="preserve">From: </w:t>
            </w:r>
          </w:p>
        </w:tc>
        <w:tc>
          <w:tcPr>
            <w:tcW w:w="1800" w:type="dxa"/>
            <w:vMerge w:val="restart"/>
            <w:tcBorders>
              <w:top w:val="single" w:sz="8" w:space="0" w:color="003150"/>
              <w:left w:val="single" w:sz="8" w:space="0" w:color="003150"/>
              <w:right w:val="single" w:sz="8" w:space="0" w:color="003150"/>
            </w:tcBorders>
          </w:tcPr>
          <w:p w14:paraId="7FE515A0" w14:textId="77777777" w:rsidR="00627DBC" w:rsidRDefault="00627DBC">
            <w:pPr>
              <w:pStyle w:val="BodyCopy"/>
            </w:pPr>
            <w:r>
              <w:t xml:space="preserve">To: </w:t>
            </w:r>
          </w:p>
          <w:p w14:paraId="127B8CB8" w14:textId="77777777" w:rsidR="00627DBC" w:rsidRDefault="00627DBC">
            <w:pPr>
              <w:pStyle w:val="BodyCopy"/>
              <w:jc w:val="center"/>
            </w:pPr>
            <w:r w:rsidRPr="00EE0856">
              <w:rPr>
                <w:i/>
                <w:sz w:val="16"/>
              </w:rPr>
              <w:t>(Day, Month, Year)</w:t>
            </w:r>
          </w:p>
        </w:tc>
        <w:tc>
          <w:tcPr>
            <w:tcW w:w="3139" w:type="dxa"/>
            <w:vMerge w:val="restart"/>
            <w:tcBorders>
              <w:top w:val="single" w:sz="8" w:space="0" w:color="003150"/>
              <w:left w:val="single" w:sz="8" w:space="0" w:color="003150"/>
              <w:right w:val="single" w:sz="8" w:space="0" w:color="003150"/>
            </w:tcBorders>
          </w:tcPr>
          <w:p w14:paraId="28D23068" w14:textId="77777777" w:rsidR="00627DBC" w:rsidRPr="00BB5D53" w:rsidRDefault="00627DBC">
            <w:pPr>
              <w:pStyle w:val="BodyCopy"/>
            </w:pPr>
            <w:r w:rsidRPr="00627DBC">
              <w:t>Complete / Incomplete / Ongoing</w:t>
            </w:r>
          </w:p>
        </w:tc>
      </w:tr>
      <w:tr w:rsidR="00627DBC" w:rsidRPr="00EE0856" w14:paraId="74121F4A" w14:textId="77777777">
        <w:trPr>
          <w:trHeight w:val="187"/>
        </w:trPr>
        <w:tc>
          <w:tcPr>
            <w:tcW w:w="2150" w:type="dxa"/>
            <w:vMerge/>
            <w:tcBorders>
              <w:right w:val="single" w:sz="8" w:space="0" w:color="003150"/>
            </w:tcBorders>
            <w:shd w:val="clear" w:color="auto" w:fill="F2F2F2" w:themeFill="background1" w:themeFillShade="F2"/>
          </w:tcPr>
          <w:p w14:paraId="370BCCB4" w14:textId="77777777" w:rsidR="00627DBC" w:rsidRPr="00EE0856" w:rsidRDefault="00627DBC">
            <w:pPr>
              <w:pStyle w:val="BodyCopy"/>
              <w:jc w:val="center"/>
              <w:rPr>
                <w:i/>
                <w:sz w:val="16"/>
              </w:rPr>
            </w:pPr>
          </w:p>
        </w:tc>
        <w:tc>
          <w:tcPr>
            <w:tcW w:w="1890" w:type="dxa"/>
            <w:tcBorders>
              <w:top w:val="nil"/>
              <w:left w:val="single" w:sz="8" w:space="0" w:color="003150"/>
              <w:bottom w:val="single" w:sz="8" w:space="0" w:color="003150"/>
              <w:right w:val="single" w:sz="8" w:space="0" w:color="003150"/>
            </w:tcBorders>
          </w:tcPr>
          <w:p w14:paraId="5AB8DD52" w14:textId="77777777" w:rsidR="00627DBC" w:rsidRPr="00EE0856" w:rsidRDefault="00627DBC">
            <w:pPr>
              <w:pStyle w:val="BodyCopy"/>
              <w:jc w:val="center"/>
              <w:rPr>
                <w:i/>
                <w:sz w:val="16"/>
              </w:rPr>
            </w:pPr>
            <w:r w:rsidRPr="00EE0856">
              <w:rPr>
                <w:i/>
                <w:sz w:val="16"/>
              </w:rPr>
              <w:t>(Day, Month, Year)</w:t>
            </w:r>
          </w:p>
        </w:tc>
        <w:tc>
          <w:tcPr>
            <w:tcW w:w="1800" w:type="dxa"/>
            <w:vMerge/>
            <w:tcBorders>
              <w:left w:val="single" w:sz="8" w:space="0" w:color="003150"/>
              <w:bottom w:val="single" w:sz="8" w:space="0" w:color="003150"/>
              <w:right w:val="single" w:sz="8" w:space="0" w:color="003150"/>
            </w:tcBorders>
          </w:tcPr>
          <w:p w14:paraId="010F7B05" w14:textId="77777777" w:rsidR="00627DBC" w:rsidRPr="00EE0856" w:rsidRDefault="00627DBC">
            <w:pPr>
              <w:pStyle w:val="BodyCopy"/>
              <w:jc w:val="center"/>
              <w:rPr>
                <w:i/>
                <w:sz w:val="16"/>
              </w:rPr>
            </w:pPr>
          </w:p>
        </w:tc>
        <w:tc>
          <w:tcPr>
            <w:tcW w:w="3139" w:type="dxa"/>
            <w:vMerge/>
            <w:tcBorders>
              <w:left w:val="single" w:sz="8" w:space="0" w:color="003150"/>
              <w:bottom w:val="single" w:sz="8" w:space="0" w:color="003150"/>
              <w:right w:val="single" w:sz="8" w:space="0" w:color="003150"/>
            </w:tcBorders>
          </w:tcPr>
          <w:p w14:paraId="49EF1554" w14:textId="77777777" w:rsidR="00627DBC" w:rsidRPr="00BB5D53" w:rsidRDefault="00627DBC">
            <w:pPr>
              <w:pStyle w:val="BodyCopy"/>
              <w:jc w:val="center"/>
              <w:rPr>
                <w:sz w:val="16"/>
              </w:rPr>
            </w:pPr>
          </w:p>
        </w:tc>
      </w:tr>
      <w:tr w:rsidR="00627DBC" w:rsidRPr="00974FE4" w14:paraId="17A21950" w14:textId="77777777">
        <w:tc>
          <w:tcPr>
            <w:tcW w:w="2150" w:type="dxa"/>
            <w:shd w:val="clear" w:color="auto" w:fill="F2F2F2" w:themeFill="background1" w:themeFillShade="F2"/>
          </w:tcPr>
          <w:p w14:paraId="76475523" w14:textId="77777777" w:rsidR="00627DBC" w:rsidRPr="00EE0856" w:rsidRDefault="00627DBC">
            <w:pPr>
              <w:pStyle w:val="BodyCopy"/>
            </w:pPr>
            <w:r w:rsidRPr="00EE0856">
              <w:t xml:space="preserve">Name of </w:t>
            </w:r>
            <w:r>
              <w:t>Q</w:t>
            </w:r>
            <w:r w:rsidRPr="00EE0856">
              <w:t>ualification</w:t>
            </w:r>
          </w:p>
        </w:tc>
        <w:tc>
          <w:tcPr>
            <w:tcW w:w="6829" w:type="dxa"/>
            <w:gridSpan w:val="3"/>
          </w:tcPr>
          <w:p w14:paraId="299A1847" w14:textId="77777777" w:rsidR="00627DBC" w:rsidRPr="00EE0856" w:rsidRDefault="00627DBC">
            <w:pPr>
              <w:pStyle w:val="BodyCopy"/>
            </w:pPr>
          </w:p>
        </w:tc>
      </w:tr>
      <w:tr w:rsidR="00627DBC" w:rsidRPr="00974FE4" w14:paraId="74166B1E" w14:textId="77777777">
        <w:tc>
          <w:tcPr>
            <w:tcW w:w="2150" w:type="dxa"/>
            <w:shd w:val="clear" w:color="auto" w:fill="F2F2F2" w:themeFill="background1" w:themeFillShade="F2"/>
          </w:tcPr>
          <w:p w14:paraId="40B1CA69" w14:textId="77777777" w:rsidR="00627DBC" w:rsidRPr="00EE0856" w:rsidRDefault="00627DBC">
            <w:pPr>
              <w:pStyle w:val="BodyCopy"/>
            </w:pPr>
            <w:r w:rsidRPr="00EE0856">
              <w:t xml:space="preserve">Name of </w:t>
            </w:r>
            <w:r>
              <w:t>Institution</w:t>
            </w:r>
            <w:r w:rsidRPr="00EE0856">
              <w:t xml:space="preserve"> </w:t>
            </w:r>
          </w:p>
        </w:tc>
        <w:tc>
          <w:tcPr>
            <w:tcW w:w="6829" w:type="dxa"/>
            <w:gridSpan w:val="3"/>
          </w:tcPr>
          <w:p w14:paraId="7FAEE865" w14:textId="77777777" w:rsidR="00627DBC" w:rsidRPr="00EE0856" w:rsidRDefault="00627DBC">
            <w:pPr>
              <w:pStyle w:val="BodyCopy"/>
            </w:pPr>
          </w:p>
        </w:tc>
      </w:tr>
      <w:tr w:rsidR="00627DBC" w:rsidRPr="00974FE4" w14:paraId="5B53DE55" w14:textId="77777777">
        <w:tc>
          <w:tcPr>
            <w:tcW w:w="2150" w:type="dxa"/>
            <w:shd w:val="clear" w:color="auto" w:fill="F2F2F2" w:themeFill="background1" w:themeFillShade="F2"/>
          </w:tcPr>
          <w:p w14:paraId="1B1844A1" w14:textId="77777777" w:rsidR="00627DBC" w:rsidRPr="00EE0856" w:rsidRDefault="00627DBC">
            <w:pPr>
              <w:pStyle w:val="BodyCopy"/>
            </w:pPr>
            <w:r w:rsidRPr="00EE0856">
              <w:t>Country</w:t>
            </w:r>
          </w:p>
        </w:tc>
        <w:tc>
          <w:tcPr>
            <w:tcW w:w="6829" w:type="dxa"/>
            <w:gridSpan w:val="3"/>
          </w:tcPr>
          <w:p w14:paraId="0D0D892B" w14:textId="77777777" w:rsidR="00627DBC" w:rsidRPr="00EE0856" w:rsidRDefault="00627DBC">
            <w:pPr>
              <w:pStyle w:val="BodyCopy"/>
            </w:pPr>
          </w:p>
        </w:tc>
      </w:tr>
    </w:tbl>
    <w:p w14:paraId="05D03420" w14:textId="77777777" w:rsidR="00627DBC" w:rsidRDefault="00627DBC" w:rsidP="007B69DB">
      <w:pPr>
        <w:pStyle w:val="BodyCopy"/>
      </w:pPr>
    </w:p>
    <w:tbl>
      <w:tblPr>
        <w:tblW w:w="4985" w:type="pct"/>
        <w:tblBorders>
          <w:top w:val="single" w:sz="8" w:space="0" w:color="003150"/>
          <w:left w:val="single" w:sz="8" w:space="0" w:color="003150"/>
          <w:bottom w:val="single" w:sz="8" w:space="0" w:color="003150"/>
          <w:right w:val="single" w:sz="8" w:space="0" w:color="003150"/>
          <w:insideH w:val="single" w:sz="8" w:space="0" w:color="003150"/>
          <w:insideV w:val="single" w:sz="8" w:space="0" w:color="003150"/>
        </w:tblBorders>
        <w:tblLayout w:type="fixed"/>
        <w:tblLook w:val="0000" w:firstRow="0" w:lastRow="0" w:firstColumn="0" w:lastColumn="0" w:noHBand="0" w:noVBand="0"/>
      </w:tblPr>
      <w:tblGrid>
        <w:gridCol w:w="2150"/>
        <w:gridCol w:w="1890"/>
        <w:gridCol w:w="1800"/>
        <w:gridCol w:w="3139"/>
      </w:tblGrid>
      <w:tr w:rsidR="002D179B" w:rsidRPr="00974FE4" w14:paraId="65F678F8" w14:textId="77777777" w:rsidTr="00627DBC">
        <w:tc>
          <w:tcPr>
            <w:tcW w:w="2150" w:type="dxa"/>
            <w:vMerge w:val="restart"/>
            <w:tcBorders>
              <w:right w:val="single" w:sz="8" w:space="0" w:color="003150"/>
            </w:tcBorders>
            <w:shd w:val="clear" w:color="auto" w:fill="F2F2F2" w:themeFill="background1" w:themeFillShade="F2"/>
          </w:tcPr>
          <w:p w14:paraId="1BF6EC05" w14:textId="77777777" w:rsidR="002D179B" w:rsidRPr="00EE0856" w:rsidRDefault="002D179B" w:rsidP="00BB5D53">
            <w:pPr>
              <w:pStyle w:val="BodyCopy"/>
            </w:pPr>
            <w:r>
              <w:t>Period of study</w:t>
            </w:r>
          </w:p>
        </w:tc>
        <w:tc>
          <w:tcPr>
            <w:tcW w:w="1890" w:type="dxa"/>
            <w:tcBorders>
              <w:top w:val="single" w:sz="8" w:space="0" w:color="003150"/>
              <w:left w:val="single" w:sz="8" w:space="0" w:color="003150"/>
              <w:bottom w:val="nil"/>
              <w:right w:val="single" w:sz="8" w:space="0" w:color="003150"/>
            </w:tcBorders>
          </w:tcPr>
          <w:p w14:paraId="6AC92D31" w14:textId="77777777" w:rsidR="002D179B" w:rsidRPr="00EE0856" w:rsidRDefault="002D179B" w:rsidP="00BB5D53">
            <w:pPr>
              <w:pStyle w:val="BodyCopy"/>
            </w:pPr>
            <w:r>
              <w:t xml:space="preserve">From: </w:t>
            </w:r>
          </w:p>
        </w:tc>
        <w:tc>
          <w:tcPr>
            <w:tcW w:w="1800" w:type="dxa"/>
            <w:vMerge w:val="restart"/>
            <w:tcBorders>
              <w:top w:val="single" w:sz="8" w:space="0" w:color="003150"/>
              <w:left w:val="single" w:sz="8" w:space="0" w:color="003150"/>
              <w:right w:val="single" w:sz="8" w:space="0" w:color="003150"/>
            </w:tcBorders>
          </w:tcPr>
          <w:p w14:paraId="34148F79" w14:textId="5CB9A9C9" w:rsidR="002D179B" w:rsidRDefault="002D179B" w:rsidP="00BB5D53">
            <w:pPr>
              <w:pStyle w:val="BodyCopy"/>
            </w:pPr>
            <w:r>
              <w:t xml:space="preserve">To: </w:t>
            </w:r>
          </w:p>
          <w:p w14:paraId="228B300E" w14:textId="13D0EB81" w:rsidR="002D179B" w:rsidRDefault="002D179B" w:rsidP="00BB5D53">
            <w:pPr>
              <w:pStyle w:val="BodyCopy"/>
              <w:jc w:val="center"/>
            </w:pPr>
            <w:r w:rsidRPr="00EE0856">
              <w:rPr>
                <w:i/>
                <w:sz w:val="16"/>
              </w:rPr>
              <w:t>(Day, Month, Year)</w:t>
            </w:r>
          </w:p>
        </w:tc>
        <w:tc>
          <w:tcPr>
            <w:tcW w:w="3139" w:type="dxa"/>
            <w:vMerge w:val="restart"/>
            <w:tcBorders>
              <w:top w:val="single" w:sz="8" w:space="0" w:color="003150"/>
              <w:left w:val="single" w:sz="8" w:space="0" w:color="003150"/>
              <w:right w:val="single" w:sz="8" w:space="0" w:color="003150"/>
            </w:tcBorders>
          </w:tcPr>
          <w:p w14:paraId="42D7A58A" w14:textId="4ECFA113" w:rsidR="002D179B" w:rsidRPr="00BB5D53" w:rsidRDefault="00856284" w:rsidP="00AF31E5">
            <w:pPr>
              <w:pStyle w:val="BodyCopy"/>
            </w:pPr>
            <w:r w:rsidRPr="00627DBC">
              <w:t>Complete</w:t>
            </w:r>
            <w:r w:rsidR="00627DBC" w:rsidRPr="00627DBC">
              <w:t xml:space="preserve"> </w:t>
            </w:r>
            <w:r w:rsidRPr="00627DBC">
              <w:t>/</w:t>
            </w:r>
            <w:r w:rsidR="00627DBC" w:rsidRPr="00627DBC">
              <w:t xml:space="preserve"> </w:t>
            </w:r>
            <w:r w:rsidRPr="00627DBC">
              <w:t>Incomplete</w:t>
            </w:r>
            <w:r w:rsidR="00627DBC" w:rsidRPr="00627DBC">
              <w:t xml:space="preserve"> </w:t>
            </w:r>
            <w:r w:rsidRPr="00627DBC">
              <w:t>/</w:t>
            </w:r>
            <w:r w:rsidR="00627DBC" w:rsidRPr="00627DBC">
              <w:t xml:space="preserve"> </w:t>
            </w:r>
            <w:r w:rsidR="002B24D2" w:rsidRPr="00627DBC">
              <w:t>Ongoing</w:t>
            </w:r>
          </w:p>
        </w:tc>
      </w:tr>
      <w:tr w:rsidR="002D179B" w:rsidRPr="00EE0856" w14:paraId="7CD940FB" w14:textId="77777777" w:rsidTr="00627DBC">
        <w:trPr>
          <w:trHeight w:val="187"/>
        </w:trPr>
        <w:tc>
          <w:tcPr>
            <w:tcW w:w="2150" w:type="dxa"/>
            <w:vMerge/>
            <w:tcBorders>
              <w:right w:val="single" w:sz="8" w:space="0" w:color="003150"/>
            </w:tcBorders>
            <w:shd w:val="clear" w:color="auto" w:fill="F2F2F2" w:themeFill="background1" w:themeFillShade="F2"/>
          </w:tcPr>
          <w:p w14:paraId="3B8BBA21" w14:textId="77777777" w:rsidR="002D179B" w:rsidRPr="00EE0856" w:rsidRDefault="002D179B" w:rsidP="00BB5D53">
            <w:pPr>
              <w:pStyle w:val="BodyCopy"/>
              <w:jc w:val="center"/>
              <w:rPr>
                <w:i/>
                <w:sz w:val="16"/>
              </w:rPr>
            </w:pPr>
          </w:p>
        </w:tc>
        <w:tc>
          <w:tcPr>
            <w:tcW w:w="1890" w:type="dxa"/>
            <w:tcBorders>
              <w:top w:val="nil"/>
              <w:left w:val="single" w:sz="8" w:space="0" w:color="003150"/>
              <w:bottom w:val="single" w:sz="8" w:space="0" w:color="003150"/>
              <w:right w:val="single" w:sz="8" w:space="0" w:color="003150"/>
            </w:tcBorders>
          </w:tcPr>
          <w:p w14:paraId="7A705D60" w14:textId="77777777" w:rsidR="002D179B" w:rsidRPr="00EE0856" w:rsidRDefault="002D179B" w:rsidP="00BB5D53">
            <w:pPr>
              <w:pStyle w:val="BodyCopy"/>
              <w:jc w:val="center"/>
              <w:rPr>
                <w:i/>
                <w:sz w:val="16"/>
              </w:rPr>
            </w:pPr>
            <w:r w:rsidRPr="00EE0856">
              <w:rPr>
                <w:i/>
                <w:sz w:val="16"/>
              </w:rPr>
              <w:t>(Day, Month, Year)</w:t>
            </w:r>
          </w:p>
        </w:tc>
        <w:tc>
          <w:tcPr>
            <w:tcW w:w="1800" w:type="dxa"/>
            <w:vMerge/>
            <w:tcBorders>
              <w:left w:val="single" w:sz="8" w:space="0" w:color="003150"/>
              <w:bottom w:val="single" w:sz="8" w:space="0" w:color="003150"/>
              <w:right w:val="single" w:sz="8" w:space="0" w:color="003150"/>
            </w:tcBorders>
          </w:tcPr>
          <w:p w14:paraId="36D6A08E" w14:textId="66CAA5CC" w:rsidR="002D179B" w:rsidRPr="00EE0856" w:rsidRDefault="002D179B" w:rsidP="00BB5D53">
            <w:pPr>
              <w:pStyle w:val="BodyCopy"/>
              <w:jc w:val="center"/>
              <w:rPr>
                <w:i/>
                <w:sz w:val="16"/>
              </w:rPr>
            </w:pPr>
          </w:p>
        </w:tc>
        <w:tc>
          <w:tcPr>
            <w:tcW w:w="3139" w:type="dxa"/>
            <w:vMerge/>
            <w:tcBorders>
              <w:left w:val="single" w:sz="8" w:space="0" w:color="003150"/>
              <w:bottom w:val="single" w:sz="8" w:space="0" w:color="003150"/>
              <w:right w:val="single" w:sz="8" w:space="0" w:color="003150"/>
            </w:tcBorders>
          </w:tcPr>
          <w:p w14:paraId="43BB2077" w14:textId="79D3364A" w:rsidR="002D179B" w:rsidRPr="00BB5D53" w:rsidRDefault="002D179B" w:rsidP="00BB5D53">
            <w:pPr>
              <w:pStyle w:val="BodyCopy"/>
              <w:jc w:val="center"/>
              <w:rPr>
                <w:sz w:val="16"/>
              </w:rPr>
            </w:pPr>
          </w:p>
        </w:tc>
      </w:tr>
      <w:tr w:rsidR="00BB5D53" w:rsidRPr="00974FE4" w14:paraId="2402B093" w14:textId="77777777" w:rsidTr="002B24D2">
        <w:tc>
          <w:tcPr>
            <w:tcW w:w="2150" w:type="dxa"/>
            <w:shd w:val="clear" w:color="auto" w:fill="F2F2F2" w:themeFill="background1" w:themeFillShade="F2"/>
          </w:tcPr>
          <w:p w14:paraId="359ECF86" w14:textId="77777777" w:rsidR="00BB5D53" w:rsidRPr="00EE0856" w:rsidRDefault="00BB5D53" w:rsidP="00BB5D53">
            <w:pPr>
              <w:pStyle w:val="BodyCopy"/>
            </w:pPr>
            <w:r w:rsidRPr="00EE0856">
              <w:t xml:space="preserve">Name of </w:t>
            </w:r>
            <w:r>
              <w:t>Q</w:t>
            </w:r>
            <w:r w:rsidRPr="00EE0856">
              <w:t>ualification</w:t>
            </w:r>
          </w:p>
        </w:tc>
        <w:tc>
          <w:tcPr>
            <w:tcW w:w="6829" w:type="dxa"/>
            <w:gridSpan w:val="3"/>
          </w:tcPr>
          <w:p w14:paraId="288C28B7" w14:textId="77777777" w:rsidR="00BB5D53" w:rsidRPr="00EE0856" w:rsidRDefault="00BB5D53" w:rsidP="00BB5D53">
            <w:pPr>
              <w:pStyle w:val="BodyCopy"/>
            </w:pPr>
          </w:p>
        </w:tc>
      </w:tr>
      <w:tr w:rsidR="00BB5D53" w:rsidRPr="00974FE4" w14:paraId="03A8F2B5" w14:textId="77777777" w:rsidTr="002B24D2">
        <w:tc>
          <w:tcPr>
            <w:tcW w:w="2150" w:type="dxa"/>
            <w:shd w:val="clear" w:color="auto" w:fill="F2F2F2" w:themeFill="background1" w:themeFillShade="F2"/>
          </w:tcPr>
          <w:p w14:paraId="163CC4CE" w14:textId="225FE861" w:rsidR="00BB5D53" w:rsidRPr="00EE0856" w:rsidRDefault="00BB5D53" w:rsidP="00BB5D53">
            <w:pPr>
              <w:pStyle w:val="BodyCopy"/>
            </w:pPr>
            <w:r w:rsidRPr="00EE0856">
              <w:t xml:space="preserve">Name of </w:t>
            </w:r>
            <w:r w:rsidR="00627DBC">
              <w:t>Institution</w:t>
            </w:r>
            <w:r w:rsidRPr="00EE0856">
              <w:t xml:space="preserve"> </w:t>
            </w:r>
          </w:p>
        </w:tc>
        <w:tc>
          <w:tcPr>
            <w:tcW w:w="6829" w:type="dxa"/>
            <w:gridSpan w:val="3"/>
          </w:tcPr>
          <w:p w14:paraId="3456DEAA" w14:textId="77777777" w:rsidR="00BB5D53" w:rsidRPr="00EE0856" w:rsidRDefault="00BB5D53" w:rsidP="00BB5D53">
            <w:pPr>
              <w:pStyle w:val="BodyCopy"/>
            </w:pPr>
          </w:p>
        </w:tc>
      </w:tr>
      <w:tr w:rsidR="00BB5D53" w:rsidRPr="00974FE4" w14:paraId="2127D0F0" w14:textId="77777777" w:rsidTr="002B24D2">
        <w:tc>
          <w:tcPr>
            <w:tcW w:w="2150" w:type="dxa"/>
            <w:shd w:val="clear" w:color="auto" w:fill="F2F2F2" w:themeFill="background1" w:themeFillShade="F2"/>
          </w:tcPr>
          <w:p w14:paraId="0373C028" w14:textId="77777777" w:rsidR="00BB5D53" w:rsidRPr="00EE0856" w:rsidRDefault="00BB5D53" w:rsidP="00BB5D53">
            <w:pPr>
              <w:pStyle w:val="BodyCopy"/>
            </w:pPr>
            <w:r w:rsidRPr="00EE0856">
              <w:t>Country</w:t>
            </w:r>
          </w:p>
        </w:tc>
        <w:tc>
          <w:tcPr>
            <w:tcW w:w="6829" w:type="dxa"/>
            <w:gridSpan w:val="3"/>
          </w:tcPr>
          <w:p w14:paraId="0A9F6D11" w14:textId="77777777" w:rsidR="00BB5D53" w:rsidRPr="00EE0856" w:rsidRDefault="00BB5D53" w:rsidP="00BB5D53">
            <w:pPr>
              <w:pStyle w:val="BodyCopy"/>
            </w:pPr>
          </w:p>
        </w:tc>
      </w:tr>
    </w:tbl>
    <w:p w14:paraId="77A935CC" w14:textId="77777777" w:rsidR="00627DBC" w:rsidRDefault="00627DBC" w:rsidP="00EE0856">
      <w:pPr>
        <w:pStyle w:val="BodyCopy"/>
        <w:rPr>
          <w:i/>
          <w:sz w:val="16"/>
        </w:rPr>
      </w:pPr>
    </w:p>
    <w:tbl>
      <w:tblPr>
        <w:tblW w:w="4985" w:type="pct"/>
        <w:tblBorders>
          <w:top w:val="single" w:sz="8" w:space="0" w:color="003150"/>
          <w:left w:val="single" w:sz="8" w:space="0" w:color="003150"/>
          <w:bottom w:val="single" w:sz="8" w:space="0" w:color="003150"/>
          <w:right w:val="single" w:sz="8" w:space="0" w:color="003150"/>
          <w:insideH w:val="single" w:sz="8" w:space="0" w:color="003150"/>
          <w:insideV w:val="single" w:sz="8" w:space="0" w:color="003150"/>
        </w:tblBorders>
        <w:tblLayout w:type="fixed"/>
        <w:tblLook w:val="0000" w:firstRow="0" w:lastRow="0" w:firstColumn="0" w:lastColumn="0" w:noHBand="0" w:noVBand="0"/>
      </w:tblPr>
      <w:tblGrid>
        <w:gridCol w:w="2150"/>
        <w:gridCol w:w="1890"/>
        <w:gridCol w:w="1800"/>
        <w:gridCol w:w="3139"/>
      </w:tblGrid>
      <w:tr w:rsidR="00627DBC" w:rsidRPr="00974FE4" w14:paraId="127EED1B" w14:textId="77777777">
        <w:tc>
          <w:tcPr>
            <w:tcW w:w="2150" w:type="dxa"/>
            <w:vMerge w:val="restart"/>
            <w:tcBorders>
              <w:right w:val="single" w:sz="8" w:space="0" w:color="003150"/>
            </w:tcBorders>
            <w:shd w:val="clear" w:color="auto" w:fill="F2F2F2" w:themeFill="background1" w:themeFillShade="F2"/>
          </w:tcPr>
          <w:p w14:paraId="3181D663" w14:textId="77777777" w:rsidR="00627DBC" w:rsidRPr="00EE0856" w:rsidRDefault="00627DBC">
            <w:pPr>
              <w:pStyle w:val="BodyCopy"/>
            </w:pPr>
            <w:r>
              <w:t>Period of study</w:t>
            </w:r>
          </w:p>
        </w:tc>
        <w:tc>
          <w:tcPr>
            <w:tcW w:w="1890" w:type="dxa"/>
            <w:tcBorders>
              <w:top w:val="single" w:sz="8" w:space="0" w:color="003150"/>
              <w:left w:val="single" w:sz="8" w:space="0" w:color="003150"/>
              <w:bottom w:val="nil"/>
              <w:right w:val="single" w:sz="8" w:space="0" w:color="003150"/>
            </w:tcBorders>
          </w:tcPr>
          <w:p w14:paraId="5D0A506E" w14:textId="77777777" w:rsidR="00627DBC" w:rsidRPr="00EE0856" w:rsidRDefault="00627DBC">
            <w:pPr>
              <w:pStyle w:val="BodyCopy"/>
            </w:pPr>
            <w:r>
              <w:t xml:space="preserve">From: </w:t>
            </w:r>
          </w:p>
        </w:tc>
        <w:tc>
          <w:tcPr>
            <w:tcW w:w="1800" w:type="dxa"/>
            <w:vMerge w:val="restart"/>
            <w:tcBorders>
              <w:top w:val="single" w:sz="8" w:space="0" w:color="003150"/>
              <w:left w:val="single" w:sz="8" w:space="0" w:color="003150"/>
              <w:right w:val="single" w:sz="8" w:space="0" w:color="003150"/>
            </w:tcBorders>
          </w:tcPr>
          <w:p w14:paraId="6FBC7C33" w14:textId="77777777" w:rsidR="00627DBC" w:rsidRDefault="00627DBC">
            <w:pPr>
              <w:pStyle w:val="BodyCopy"/>
            </w:pPr>
            <w:r>
              <w:t xml:space="preserve">To: </w:t>
            </w:r>
          </w:p>
          <w:p w14:paraId="2CF5B47A" w14:textId="77777777" w:rsidR="00627DBC" w:rsidRDefault="00627DBC">
            <w:pPr>
              <w:pStyle w:val="BodyCopy"/>
              <w:jc w:val="center"/>
            </w:pPr>
            <w:r w:rsidRPr="00EE0856">
              <w:rPr>
                <w:i/>
                <w:sz w:val="16"/>
              </w:rPr>
              <w:t>(Day, Month, Year)</w:t>
            </w:r>
          </w:p>
        </w:tc>
        <w:tc>
          <w:tcPr>
            <w:tcW w:w="3139" w:type="dxa"/>
            <w:vMerge w:val="restart"/>
            <w:tcBorders>
              <w:top w:val="single" w:sz="8" w:space="0" w:color="003150"/>
              <w:left w:val="single" w:sz="8" w:space="0" w:color="003150"/>
              <w:right w:val="single" w:sz="8" w:space="0" w:color="003150"/>
            </w:tcBorders>
          </w:tcPr>
          <w:p w14:paraId="69198136" w14:textId="77777777" w:rsidR="00627DBC" w:rsidRPr="00BB5D53" w:rsidRDefault="00627DBC">
            <w:pPr>
              <w:pStyle w:val="BodyCopy"/>
            </w:pPr>
            <w:r w:rsidRPr="00627DBC">
              <w:t>Complete / Incomplete / Ongoing</w:t>
            </w:r>
          </w:p>
        </w:tc>
      </w:tr>
      <w:tr w:rsidR="00627DBC" w:rsidRPr="00EE0856" w14:paraId="5048C7ED" w14:textId="77777777">
        <w:trPr>
          <w:trHeight w:val="187"/>
        </w:trPr>
        <w:tc>
          <w:tcPr>
            <w:tcW w:w="2150" w:type="dxa"/>
            <w:vMerge/>
            <w:tcBorders>
              <w:right w:val="single" w:sz="8" w:space="0" w:color="003150"/>
            </w:tcBorders>
            <w:shd w:val="clear" w:color="auto" w:fill="F2F2F2" w:themeFill="background1" w:themeFillShade="F2"/>
          </w:tcPr>
          <w:p w14:paraId="2A5ADB48" w14:textId="77777777" w:rsidR="00627DBC" w:rsidRPr="00EE0856" w:rsidRDefault="00627DBC">
            <w:pPr>
              <w:pStyle w:val="BodyCopy"/>
              <w:jc w:val="center"/>
              <w:rPr>
                <w:i/>
                <w:sz w:val="16"/>
              </w:rPr>
            </w:pPr>
          </w:p>
        </w:tc>
        <w:tc>
          <w:tcPr>
            <w:tcW w:w="1890" w:type="dxa"/>
            <w:tcBorders>
              <w:top w:val="nil"/>
              <w:left w:val="single" w:sz="8" w:space="0" w:color="003150"/>
              <w:bottom w:val="single" w:sz="8" w:space="0" w:color="003150"/>
              <w:right w:val="single" w:sz="8" w:space="0" w:color="003150"/>
            </w:tcBorders>
          </w:tcPr>
          <w:p w14:paraId="7A9B3504" w14:textId="77777777" w:rsidR="00627DBC" w:rsidRPr="00EE0856" w:rsidRDefault="00627DBC">
            <w:pPr>
              <w:pStyle w:val="BodyCopy"/>
              <w:jc w:val="center"/>
              <w:rPr>
                <w:i/>
                <w:sz w:val="16"/>
              </w:rPr>
            </w:pPr>
            <w:r w:rsidRPr="00EE0856">
              <w:rPr>
                <w:i/>
                <w:sz w:val="16"/>
              </w:rPr>
              <w:t>(Day, Month, Year)</w:t>
            </w:r>
          </w:p>
        </w:tc>
        <w:tc>
          <w:tcPr>
            <w:tcW w:w="1800" w:type="dxa"/>
            <w:vMerge/>
            <w:tcBorders>
              <w:left w:val="single" w:sz="8" w:space="0" w:color="003150"/>
              <w:bottom w:val="single" w:sz="8" w:space="0" w:color="003150"/>
              <w:right w:val="single" w:sz="8" w:space="0" w:color="003150"/>
            </w:tcBorders>
          </w:tcPr>
          <w:p w14:paraId="2F4DCED1" w14:textId="77777777" w:rsidR="00627DBC" w:rsidRPr="00EE0856" w:rsidRDefault="00627DBC">
            <w:pPr>
              <w:pStyle w:val="BodyCopy"/>
              <w:jc w:val="center"/>
              <w:rPr>
                <w:i/>
                <w:sz w:val="16"/>
              </w:rPr>
            </w:pPr>
          </w:p>
        </w:tc>
        <w:tc>
          <w:tcPr>
            <w:tcW w:w="3139" w:type="dxa"/>
            <w:vMerge/>
            <w:tcBorders>
              <w:left w:val="single" w:sz="8" w:space="0" w:color="003150"/>
              <w:bottom w:val="single" w:sz="8" w:space="0" w:color="003150"/>
              <w:right w:val="single" w:sz="8" w:space="0" w:color="003150"/>
            </w:tcBorders>
          </w:tcPr>
          <w:p w14:paraId="57040536" w14:textId="77777777" w:rsidR="00627DBC" w:rsidRPr="00BB5D53" w:rsidRDefault="00627DBC">
            <w:pPr>
              <w:pStyle w:val="BodyCopy"/>
              <w:jc w:val="center"/>
              <w:rPr>
                <w:sz w:val="16"/>
              </w:rPr>
            </w:pPr>
          </w:p>
        </w:tc>
      </w:tr>
      <w:tr w:rsidR="00627DBC" w:rsidRPr="00974FE4" w14:paraId="72B64EAF" w14:textId="77777777">
        <w:tc>
          <w:tcPr>
            <w:tcW w:w="2150" w:type="dxa"/>
            <w:shd w:val="clear" w:color="auto" w:fill="F2F2F2" w:themeFill="background1" w:themeFillShade="F2"/>
          </w:tcPr>
          <w:p w14:paraId="132AAABD" w14:textId="77777777" w:rsidR="00627DBC" w:rsidRPr="00EE0856" w:rsidRDefault="00627DBC">
            <w:pPr>
              <w:pStyle w:val="BodyCopy"/>
            </w:pPr>
            <w:r w:rsidRPr="00EE0856">
              <w:t xml:space="preserve">Name of </w:t>
            </w:r>
            <w:r>
              <w:t>Q</w:t>
            </w:r>
            <w:r w:rsidRPr="00EE0856">
              <w:t>ualification</w:t>
            </w:r>
          </w:p>
        </w:tc>
        <w:tc>
          <w:tcPr>
            <w:tcW w:w="6829" w:type="dxa"/>
            <w:gridSpan w:val="3"/>
          </w:tcPr>
          <w:p w14:paraId="66E4CDC1" w14:textId="77777777" w:rsidR="00627DBC" w:rsidRPr="00EE0856" w:rsidRDefault="00627DBC">
            <w:pPr>
              <w:pStyle w:val="BodyCopy"/>
            </w:pPr>
          </w:p>
        </w:tc>
      </w:tr>
      <w:tr w:rsidR="00627DBC" w:rsidRPr="00974FE4" w14:paraId="7CA0E0F1" w14:textId="77777777">
        <w:tc>
          <w:tcPr>
            <w:tcW w:w="2150" w:type="dxa"/>
            <w:shd w:val="clear" w:color="auto" w:fill="F2F2F2" w:themeFill="background1" w:themeFillShade="F2"/>
          </w:tcPr>
          <w:p w14:paraId="56F58D27" w14:textId="77777777" w:rsidR="00627DBC" w:rsidRPr="00EE0856" w:rsidRDefault="00627DBC">
            <w:pPr>
              <w:pStyle w:val="BodyCopy"/>
            </w:pPr>
            <w:r w:rsidRPr="00EE0856">
              <w:t xml:space="preserve">Name of </w:t>
            </w:r>
            <w:r>
              <w:t>Institution</w:t>
            </w:r>
            <w:r w:rsidRPr="00EE0856">
              <w:t xml:space="preserve"> </w:t>
            </w:r>
          </w:p>
        </w:tc>
        <w:tc>
          <w:tcPr>
            <w:tcW w:w="6829" w:type="dxa"/>
            <w:gridSpan w:val="3"/>
          </w:tcPr>
          <w:p w14:paraId="2534FB7E" w14:textId="77777777" w:rsidR="00627DBC" w:rsidRPr="00EE0856" w:rsidRDefault="00627DBC">
            <w:pPr>
              <w:pStyle w:val="BodyCopy"/>
            </w:pPr>
          </w:p>
        </w:tc>
      </w:tr>
      <w:tr w:rsidR="00627DBC" w:rsidRPr="00974FE4" w14:paraId="0E91EE62" w14:textId="77777777">
        <w:tc>
          <w:tcPr>
            <w:tcW w:w="2150" w:type="dxa"/>
            <w:shd w:val="clear" w:color="auto" w:fill="F2F2F2" w:themeFill="background1" w:themeFillShade="F2"/>
          </w:tcPr>
          <w:p w14:paraId="42E28B64" w14:textId="77777777" w:rsidR="00627DBC" w:rsidRPr="00EE0856" w:rsidRDefault="00627DBC">
            <w:pPr>
              <w:pStyle w:val="BodyCopy"/>
            </w:pPr>
            <w:r w:rsidRPr="00EE0856">
              <w:t>Country</w:t>
            </w:r>
          </w:p>
        </w:tc>
        <w:tc>
          <w:tcPr>
            <w:tcW w:w="6829" w:type="dxa"/>
            <w:gridSpan w:val="3"/>
          </w:tcPr>
          <w:p w14:paraId="080A4F54" w14:textId="77777777" w:rsidR="00627DBC" w:rsidRPr="00EE0856" w:rsidRDefault="00627DBC">
            <w:pPr>
              <w:pStyle w:val="BodyCopy"/>
            </w:pPr>
          </w:p>
        </w:tc>
      </w:tr>
    </w:tbl>
    <w:p w14:paraId="58DF80DA" w14:textId="3D3BC038" w:rsidR="00EE0856" w:rsidRDefault="00627DBC" w:rsidP="00EE0856">
      <w:pPr>
        <w:pStyle w:val="BodyCopy"/>
        <w:rPr>
          <w:i/>
          <w:sz w:val="16"/>
        </w:rPr>
      </w:pPr>
      <w:r w:rsidRPr="007B69DB">
        <w:rPr>
          <w:i/>
          <w:sz w:val="16"/>
        </w:rPr>
        <w:t xml:space="preserve"> </w:t>
      </w:r>
      <w:r w:rsidR="00EE0856" w:rsidRPr="007B69DB">
        <w:rPr>
          <w:i/>
          <w:sz w:val="16"/>
        </w:rPr>
        <w:t>(Insert more</w:t>
      </w:r>
      <w:r w:rsidR="007B69DB">
        <w:rPr>
          <w:i/>
          <w:sz w:val="16"/>
        </w:rPr>
        <w:t xml:space="preserve"> academic qualifications</w:t>
      </w:r>
      <w:r w:rsidR="00EE0856" w:rsidRPr="007B69DB">
        <w:rPr>
          <w:i/>
          <w:sz w:val="16"/>
        </w:rPr>
        <w:t xml:space="preserve"> if needed) </w:t>
      </w:r>
    </w:p>
    <w:p w14:paraId="634D3F6B" w14:textId="5E6C3846" w:rsidR="006C64F8" w:rsidRDefault="006C64F8">
      <w:pPr>
        <w:rPr>
          <w:bCs/>
          <w:color w:val="3CB6CE"/>
          <w:spacing w:val="-3"/>
          <w:sz w:val="28"/>
          <w:szCs w:val="26"/>
          <w:lang w:val="en-AU"/>
        </w:rPr>
      </w:pPr>
    </w:p>
    <w:p w14:paraId="04D8D47A" w14:textId="49126F86" w:rsidR="00EE0856" w:rsidRDefault="00B17328" w:rsidP="00EE0856">
      <w:pPr>
        <w:pStyle w:val="Heading2"/>
      </w:pPr>
      <w:r w:rsidRPr="00DC095D">
        <w:t>Work experience</w:t>
      </w:r>
    </w:p>
    <w:p w14:paraId="2BC4E30A" w14:textId="180D5FC8" w:rsidR="00EE0856" w:rsidRPr="007B69DB" w:rsidRDefault="00EE0856" w:rsidP="00DA20D9">
      <w:pPr>
        <w:pStyle w:val="BodyCopy"/>
        <w:spacing w:after="240"/>
        <w:rPr>
          <w:i/>
          <w:sz w:val="16"/>
        </w:rPr>
      </w:pPr>
      <w:r w:rsidRPr="007B69DB">
        <w:rPr>
          <w:i/>
          <w:sz w:val="16"/>
        </w:rPr>
        <w:t>Please s</w:t>
      </w:r>
      <w:r w:rsidR="00B17328" w:rsidRPr="007B69DB">
        <w:rPr>
          <w:i/>
          <w:sz w:val="16"/>
        </w:rPr>
        <w:t>tart</w:t>
      </w:r>
      <w:r w:rsidRPr="007B69DB">
        <w:rPr>
          <w:i/>
          <w:sz w:val="16"/>
        </w:rPr>
        <w:t xml:space="preserve"> </w:t>
      </w:r>
      <w:r w:rsidR="00B17328" w:rsidRPr="007B69DB">
        <w:rPr>
          <w:i/>
          <w:sz w:val="16"/>
        </w:rPr>
        <w:t xml:space="preserve">with your most recent </w:t>
      </w:r>
      <w:r w:rsidRPr="007B69DB">
        <w:rPr>
          <w:i/>
          <w:sz w:val="16"/>
        </w:rPr>
        <w:t>job</w:t>
      </w:r>
    </w:p>
    <w:tbl>
      <w:tblPr>
        <w:tblW w:w="4985" w:type="pct"/>
        <w:tblBorders>
          <w:top w:val="single" w:sz="8" w:space="0" w:color="003150"/>
          <w:left w:val="single" w:sz="8" w:space="0" w:color="003150"/>
          <w:bottom w:val="single" w:sz="8" w:space="0" w:color="003150"/>
          <w:right w:val="single" w:sz="8" w:space="0" w:color="003150"/>
          <w:insideH w:val="single" w:sz="8" w:space="0" w:color="003150"/>
          <w:insideV w:val="single" w:sz="8" w:space="0" w:color="003150"/>
        </w:tblBorders>
        <w:tblLayout w:type="fixed"/>
        <w:tblLook w:val="0000" w:firstRow="0" w:lastRow="0" w:firstColumn="0" w:lastColumn="0" w:noHBand="0" w:noVBand="0"/>
      </w:tblPr>
      <w:tblGrid>
        <w:gridCol w:w="1654"/>
        <w:gridCol w:w="1519"/>
        <w:gridCol w:w="969"/>
        <w:gridCol w:w="1106"/>
        <w:gridCol w:w="359"/>
        <w:gridCol w:w="609"/>
        <w:gridCol w:w="1794"/>
        <w:gridCol w:w="969"/>
      </w:tblGrid>
      <w:tr w:rsidR="00EE0856" w:rsidRPr="00974FE4" w14:paraId="2EC0453B" w14:textId="77777777" w:rsidTr="007B69DB">
        <w:tc>
          <w:tcPr>
            <w:tcW w:w="1699" w:type="dxa"/>
            <w:vMerge w:val="restart"/>
            <w:tcBorders>
              <w:right w:val="single" w:sz="8" w:space="0" w:color="003150"/>
            </w:tcBorders>
            <w:shd w:val="clear" w:color="auto" w:fill="F2F2F2"/>
          </w:tcPr>
          <w:p w14:paraId="3F31BB71" w14:textId="354351E2" w:rsidR="00EE0856" w:rsidRPr="00EE0856" w:rsidRDefault="007B69DB">
            <w:pPr>
              <w:pStyle w:val="BodyCopy"/>
            </w:pPr>
            <w:r>
              <w:t xml:space="preserve">1) </w:t>
            </w:r>
            <w:r w:rsidR="00EE0856">
              <w:t>Period of employment</w:t>
            </w:r>
          </w:p>
        </w:tc>
        <w:tc>
          <w:tcPr>
            <w:tcW w:w="4054" w:type="dxa"/>
            <w:gridSpan w:val="4"/>
            <w:tcBorders>
              <w:top w:val="single" w:sz="8" w:space="0" w:color="003150"/>
              <w:left w:val="single" w:sz="8" w:space="0" w:color="003150"/>
              <w:bottom w:val="nil"/>
              <w:right w:val="single" w:sz="8" w:space="0" w:color="003150"/>
            </w:tcBorders>
          </w:tcPr>
          <w:p w14:paraId="71F0B38B" w14:textId="77777777" w:rsidR="00EE0856" w:rsidRPr="00EE0856" w:rsidRDefault="00EE0856">
            <w:pPr>
              <w:pStyle w:val="BodyCopy"/>
            </w:pPr>
            <w:r>
              <w:t xml:space="preserve">From: </w:t>
            </w:r>
          </w:p>
        </w:tc>
        <w:tc>
          <w:tcPr>
            <w:tcW w:w="3461" w:type="dxa"/>
            <w:gridSpan w:val="3"/>
            <w:tcBorders>
              <w:top w:val="single" w:sz="8" w:space="0" w:color="003150"/>
              <w:left w:val="single" w:sz="8" w:space="0" w:color="003150"/>
              <w:bottom w:val="nil"/>
              <w:right w:val="single" w:sz="8" w:space="0" w:color="003150"/>
            </w:tcBorders>
          </w:tcPr>
          <w:p w14:paraId="3A24BF00" w14:textId="77777777" w:rsidR="00EE0856" w:rsidRDefault="00EE0856">
            <w:pPr>
              <w:pStyle w:val="BodyCopy"/>
            </w:pPr>
            <w:r>
              <w:t xml:space="preserve">To: </w:t>
            </w:r>
          </w:p>
        </w:tc>
      </w:tr>
      <w:tr w:rsidR="00EE0856" w:rsidRPr="00EE0856" w14:paraId="387EB48E" w14:textId="77777777" w:rsidTr="007B69DB">
        <w:tc>
          <w:tcPr>
            <w:tcW w:w="1699" w:type="dxa"/>
            <w:vMerge/>
            <w:tcBorders>
              <w:right w:val="single" w:sz="8" w:space="0" w:color="003150"/>
            </w:tcBorders>
            <w:shd w:val="clear" w:color="auto" w:fill="F2F2F2"/>
          </w:tcPr>
          <w:p w14:paraId="212CC74C" w14:textId="77777777" w:rsidR="00EE0856" w:rsidRPr="00EE0856" w:rsidRDefault="00EE0856">
            <w:pPr>
              <w:pStyle w:val="BodyCopy"/>
              <w:jc w:val="center"/>
              <w:rPr>
                <w:i/>
                <w:sz w:val="16"/>
              </w:rPr>
            </w:pPr>
          </w:p>
        </w:tc>
        <w:tc>
          <w:tcPr>
            <w:tcW w:w="4054" w:type="dxa"/>
            <w:gridSpan w:val="4"/>
            <w:tcBorders>
              <w:top w:val="nil"/>
              <w:left w:val="single" w:sz="8" w:space="0" w:color="003150"/>
              <w:bottom w:val="single" w:sz="8" w:space="0" w:color="003150"/>
              <w:right w:val="single" w:sz="8" w:space="0" w:color="003150"/>
            </w:tcBorders>
          </w:tcPr>
          <w:p w14:paraId="4DE66070" w14:textId="77777777" w:rsidR="00EE0856" w:rsidRPr="00EE0856" w:rsidRDefault="00EE0856">
            <w:pPr>
              <w:pStyle w:val="BodyCopy"/>
              <w:jc w:val="center"/>
              <w:rPr>
                <w:i/>
                <w:sz w:val="16"/>
              </w:rPr>
            </w:pPr>
            <w:r w:rsidRPr="00EE0856">
              <w:rPr>
                <w:i/>
                <w:sz w:val="16"/>
              </w:rPr>
              <w:t>(Day, Month, Year)</w:t>
            </w:r>
          </w:p>
        </w:tc>
        <w:tc>
          <w:tcPr>
            <w:tcW w:w="3461" w:type="dxa"/>
            <w:gridSpan w:val="3"/>
            <w:tcBorders>
              <w:top w:val="nil"/>
              <w:left w:val="single" w:sz="8" w:space="0" w:color="003150"/>
              <w:bottom w:val="single" w:sz="8" w:space="0" w:color="003150"/>
              <w:right w:val="single" w:sz="8" w:space="0" w:color="003150"/>
            </w:tcBorders>
          </w:tcPr>
          <w:p w14:paraId="1A0E7A83" w14:textId="77777777" w:rsidR="00EE0856" w:rsidRPr="00EE0856" w:rsidRDefault="00EE0856">
            <w:pPr>
              <w:pStyle w:val="BodyCopy"/>
              <w:jc w:val="center"/>
              <w:rPr>
                <w:i/>
                <w:sz w:val="16"/>
              </w:rPr>
            </w:pPr>
            <w:r w:rsidRPr="00EE0856">
              <w:rPr>
                <w:i/>
                <w:sz w:val="16"/>
              </w:rPr>
              <w:t>(Day, Month, Year)</w:t>
            </w:r>
          </w:p>
        </w:tc>
      </w:tr>
      <w:tr w:rsidR="00EE0856" w:rsidRPr="00974FE4" w14:paraId="31F7AF32" w14:textId="77777777" w:rsidTr="007B69DB">
        <w:tc>
          <w:tcPr>
            <w:tcW w:w="1699" w:type="dxa"/>
            <w:shd w:val="clear" w:color="auto" w:fill="F2F2F2" w:themeFill="background1" w:themeFillShade="F2"/>
          </w:tcPr>
          <w:p w14:paraId="161F4539" w14:textId="6E39F725" w:rsidR="00EE0856" w:rsidRPr="00974FE4" w:rsidRDefault="00EE0856" w:rsidP="00EE0856">
            <w:pPr>
              <w:pStyle w:val="BodyCopy"/>
            </w:pPr>
            <w:r w:rsidRPr="00974FE4">
              <w:t xml:space="preserve">Name of </w:t>
            </w:r>
            <w:r w:rsidR="00D650C7">
              <w:t>O</w:t>
            </w:r>
            <w:r w:rsidRPr="00974FE4">
              <w:t>rganisation</w:t>
            </w:r>
          </w:p>
        </w:tc>
        <w:tc>
          <w:tcPr>
            <w:tcW w:w="7515" w:type="dxa"/>
            <w:gridSpan w:val="7"/>
          </w:tcPr>
          <w:p w14:paraId="0BD62936" w14:textId="77777777" w:rsidR="00EE0856" w:rsidRPr="00974FE4" w:rsidRDefault="00EE0856" w:rsidP="00EE0856">
            <w:pPr>
              <w:pStyle w:val="BodyCopy"/>
            </w:pPr>
          </w:p>
        </w:tc>
      </w:tr>
      <w:tr w:rsidR="005A0FAC" w:rsidRPr="00974FE4" w14:paraId="583AC8A4" w14:textId="77777777" w:rsidTr="00F03FB4">
        <w:trPr>
          <w:trHeight w:val="880"/>
        </w:trPr>
        <w:tc>
          <w:tcPr>
            <w:tcW w:w="1699" w:type="dxa"/>
            <w:shd w:val="clear" w:color="auto" w:fill="F2F2F2" w:themeFill="background1" w:themeFillShade="F2"/>
          </w:tcPr>
          <w:p w14:paraId="3B43185B" w14:textId="58C938BC" w:rsidR="005A0FAC" w:rsidRPr="00974FE4" w:rsidRDefault="00D650C7" w:rsidP="00EE0856">
            <w:pPr>
              <w:pStyle w:val="BodyCopy"/>
            </w:pPr>
            <w:r>
              <w:t>Name of Department</w:t>
            </w:r>
            <w:r w:rsidR="00F03FB4">
              <w:t xml:space="preserve"> and </w:t>
            </w:r>
            <w:r w:rsidR="00A43CC5">
              <w:t>Division</w:t>
            </w:r>
          </w:p>
        </w:tc>
        <w:tc>
          <w:tcPr>
            <w:tcW w:w="7515" w:type="dxa"/>
            <w:gridSpan w:val="7"/>
          </w:tcPr>
          <w:p w14:paraId="78F7AA93" w14:textId="2ED4E143" w:rsidR="005A0FAC" w:rsidRDefault="00A43CC5" w:rsidP="00EE0856">
            <w:pPr>
              <w:pStyle w:val="BodyCopy"/>
            </w:pPr>
            <w:r>
              <w:t>Department</w:t>
            </w:r>
            <w:r w:rsidR="00940FE4">
              <w:t xml:space="preserve"> name:</w:t>
            </w:r>
            <w:r w:rsidR="000B6E52">
              <w:t xml:space="preserve"> </w:t>
            </w:r>
          </w:p>
          <w:p w14:paraId="34E4F2EB" w14:textId="77777777" w:rsidR="000B6E52" w:rsidRDefault="000B6E52" w:rsidP="00EE0856">
            <w:pPr>
              <w:pStyle w:val="BodyCopy"/>
            </w:pPr>
          </w:p>
          <w:p w14:paraId="180A2504" w14:textId="3F14280D" w:rsidR="000B6E52" w:rsidRPr="00974FE4" w:rsidRDefault="00940FE4" w:rsidP="00EE0856">
            <w:pPr>
              <w:pStyle w:val="BodyCopy"/>
            </w:pPr>
            <w:r>
              <w:t>Division name:</w:t>
            </w:r>
            <w:r w:rsidR="000B6E52">
              <w:t xml:space="preserve"> </w:t>
            </w:r>
          </w:p>
        </w:tc>
      </w:tr>
      <w:tr w:rsidR="00EE0856" w:rsidRPr="00974FE4" w14:paraId="4384773F" w14:textId="77777777" w:rsidTr="007B69DB">
        <w:tc>
          <w:tcPr>
            <w:tcW w:w="1699" w:type="dxa"/>
            <w:shd w:val="clear" w:color="auto" w:fill="F2F2F2" w:themeFill="background1" w:themeFillShade="F2"/>
          </w:tcPr>
          <w:p w14:paraId="7506E3CC" w14:textId="7E803C7E" w:rsidR="00EE0856" w:rsidRDefault="007B69DB" w:rsidP="00EE0856">
            <w:pPr>
              <w:pStyle w:val="BodyCopy"/>
            </w:pPr>
            <w:r>
              <w:t xml:space="preserve">Address of </w:t>
            </w:r>
            <w:r w:rsidR="00EE0856">
              <w:t xml:space="preserve">Organisation </w:t>
            </w:r>
          </w:p>
        </w:tc>
        <w:tc>
          <w:tcPr>
            <w:tcW w:w="7515" w:type="dxa"/>
            <w:gridSpan w:val="7"/>
          </w:tcPr>
          <w:p w14:paraId="245DF4C9" w14:textId="77777777" w:rsidR="00EE0856" w:rsidRPr="00974FE4" w:rsidRDefault="00EE0856" w:rsidP="00EE0856">
            <w:pPr>
              <w:pStyle w:val="BodyCopy"/>
            </w:pPr>
          </w:p>
        </w:tc>
      </w:tr>
      <w:tr w:rsidR="00EE0856" w:rsidRPr="00974FE4" w14:paraId="5B386B24" w14:textId="77777777" w:rsidTr="00F03FB4">
        <w:trPr>
          <w:trHeight w:val="412"/>
        </w:trPr>
        <w:tc>
          <w:tcPr>
            <w:tcW w:w="1699" w:type="dxa"/>
            <w:shd w:val="clear" w:color="auto" w:fill="F2F2F2" w:themeFill="background1" w:themeFillShade="F2"/>
          </w:tcPr>
          <w:p w14:paraId="6857BCCA" w14:textId="08E2D909" w:rsidR="00EE0856" w:rsidRPr="00974FE4" w:rsidRDefault="00EE0856" w:rsidP="00EE0856">
            <w:pPr>
              <w:pStyle w:val="BodyCopy"/>
            </w:pPr>
            <w:r>
              <w:t>P</w:t>
            </w:r>
            <w:r w:rsidRPr="00974FE4">
              <w:t>osition held</w:t>
            </w:r>
          </w:p>
        </w:tc>
        <w:tc>
          <w:tcPr>
            <w:tcW w:w="7515" w:type="dxa"/>
            <w:gridSpan w:val="7"/>
          </w:tcPr>
          <w:p w14:paraId="08F2872C" w14:textId="77777777" w:rsidR="00EE0856" w:rsidRPr="00974FE4" w:rsidRDefault="00EE0856" w:rsidP="00EE0856">
            <w:pPr>
              <w:pStyle w:val="BodyCopy"/>
            </w:pPr>
          </w:p>
        </w:tc>
      </w:tr>
      <w:tr w:rsidR="007B69DB" w:rsidRPr="00974FE4" w14:paraId="0E67F807" w14:textId="6F01E966" w:rsidTr="007B69DB">
        <w:tc>
          <w:tcPr>
            <w:tcW w:w="1699" w:type="dxa"/>
            <w:shd w:val="clear" w:color="auto" w:fill="F2F2F2" w:themeFill="background1" w:themeFillShade="F2"/>
          </w:tcPr>
          <w:p w14:paraId="3C88FB7C" w14:textId="39315778" w:rsidR="00EE0856" w:rsidRDefault="00EE0856" w:rsidP="00EE0856">
            <w:pPr>
              <w:pStyle w:val="BodyCopy"/>
            </w:pPr>
            <w:r>
              <w:t xml:space="preserve">Role </w:t>
            </w:r>
            <w:r w:rsidR="00BB1B7E">
              <w:t>type</w:t>
            </w:r>
            <w:r>
              <w:t xml:space="preserve"> </w:t>
            </w:r>
            <w:r>
              <w:br/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6E24A201" w14:textId="46347365" w:rsidR="00EE0856" w:rsidRPr="00974FE4" w:rsidRDefault="00EE0856" w:rsidP="00EE0856">
            <w:pPr>
              <w:pStyle w:val="BodyCopy"/>
              <w:jc w:val="right"/>
            </w:pPr>
            <w:r>
              <w:t>Full time</w:t>
            </w:r>
            <w:r>
              <w:br/>
            </w:r>
          </w:p>
        </w:tc>
        <w:tc>
          <w:tcPr>
            <w:tcW w:w="993" w:type="dxa"/>
          </w:tcPr>
          <w:p w14:paraId="18E291F5" w14:textId="58925A22" w:rsidR="00EE0856" w:rsidRPr="00EE0856" w:rsidRDefault="00EE0856" w:rsidP="00EE0856">
            <w:pPr>
              <w:pStyle w:val="BodyCopy"/>
              <w:rPr>
                <w:i/>
              </w:rPr>
            </w:pPr>
            <w:r>
              <w:br/>
            </w:r>
            <w:r w:rsidRPr="00EE0856">
              <w:rPr>
                <w:i/>
                <w:sz w:val="16"/>
              </w:rPr>
              <w:t>(Y</w:t>
            </w:r>
            <w:r>
              <w:rPr>
                <w:i/>
                <w:sz w:val="16"/>
              </w:rPr>
              <w:t xml:space="preserve"> or </w:t>
            </w:r>
            <w:r w:rsidRPr="00EE0856">
              <w:rPr>
                <w:i/>
                <w:sz w:val="16"/>
              </w:rPr>
              <w:t>N)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3F08BB6" w14:textId="1CFB5E9C" w:rsidR="00EE0856" w:rsidRPr="00974FE4" w:rsidRDefault="00EE0856" w:rsidP="00EE0856">
            <w:pPr>
              <w:pStyle w:val="BodyCopy"/>
              <w:jc w:val="right"/>
            </w:pPr>
            <w:r>
              <w:t>Part Time</w:t>
            </w:r>
          </w:p>
        </w:tc>
        <w:tc>
          <w:tcPr>
            <w:tcW w:w="992" w:type="dxa"/>
            <w:gridSpan w:val="2"/>
          </w:tcPr>
          <w:p w14:paraId="7AB7E941" w14:textId="3A9AA7B0" w:rsidR="00EE0856" w:rsidRPr="00EE0856" w:rsidRDefault="00EE0856" w:rsidP="00EE0856">
            <w:pPr>
              <w:pStyle w:val="BodyCopy"/>
              <w:rPr>
                <w:i/>
              </w:rPr>
            </w:pPr>
            <w:r>
              <w:br/>
            </w:r>
            <w:r w:rsidRPr="00EE0856">
              <w:rPr>
                <w:i/>
                <w:sz w:val="16"/>
              </w:rPr>
              <w:t>(</w:t>
            </w:r>
            <w:r>
              <w:rPr>
                <w:i/>
                <w:sz w:val="16"/>
              </w:rPr>
              <w:t xml:space="preserve">Y or </w:t>
            </w:r>
            <w:r w:rsidRPr="00EE0856">
              <w:rPr>
                <w:i/>
                <w:sz w:val="16"/>
              </w:rPr>
              <w:t>N)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14:paraId="3CFBC3C3" w14:textId="49E5DAAD" w:rsidR="00EE0856" w:rsidRPr="00974FE4" w:rsidRDefault="007B69DB" w:rsidP="00EE0856">
            <w:pPr>
              <w:pStyle w:val="BodyCopy"/>
              <w:jc w:val="right"/>
            </w:pPr>
            <w:r>
              <w:t xml:space="preserve">Work </w:t>
            </w:r>
            <w:r w:rsidRPr="007B69DB">
              <w:t>H</w:t>
            </w:r>
            <w:r w:rsidR="00EE0856" w:rsidRPr="007B69DB">
              <w:t>ours</w:t>
            </w:r>
            <w:r>
              <w:t xml:space="preserve"> </w:t>
            </w:r>
            <w:r>
              <w:br/>
              <w:t>per W</w:t>
            </w:r>
            <w:r w:rsidR="00EE0856" w:rsidRPr="007B69DB">
              <w:t>eek</w:t>
            </w:r>
            <w:r>
              <w:t>*</w:t>
            </w:r>
          </w:p>
        </w:tc>
        <w:tc>
          <w:tcPr>
            <w:tcW w:w="992" w:type="dxa"/>
          </w:tcPr>
          <w:p w14:paraId="3763ED5C" w14:textId="77777777" w:rsidR="00EE0856" w:rsidRPr="00974FE4" w:rsidRDefault="00EE0856" w:rsidP="00EE0856">
            <w:pPr>
              <w:pStyle w:val="BodyCopy"/>
            </w:pPr>
          </w:p>
        </w:tc>
      </w:tr>
      <w:tr w:rsidR="00EE0856" w:rsidRPr="00974FE4" w14:paraId="3B464403" w14:textId="60DCB8D5" w:rsidTr="007B69DB">
        <w:tc>
          <w:tcPr>
            <w:tcW w:w="1699" w:type="dxa"/>
            <w:shd w:val="clear" w:color="auto" w:fill="F2F2F2" w:themeFill="background1" w:themeFillShade="F2"/>
          </w:tcPr>
          <w:p w14:paraId="51B09241" w14:textId="529608A5" w:rsidR="00EE0856" w:rsidRPr="00974FE4" w:rsidRDefault="00EE0856" w:rsidP="00EE0856">
            <w:pPr>
              <w:pStyle w:val="BodyCopy"/>
            </w:pPr>
            <w:r>
              <w:t>Sector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7DE7A8DE" w14:textId="6D275331" w:rsidR="00EE0856" w:rsidRPr="00974FE4" w:rsidRDefault="00EE0856" w:rsidP="00EE0856">
            <w:pPr>
              <w:pStyle w:val="BodyCopy"/>
              <w:jc w:val="right"/>
            </w:pPr>
            <w:r>
              <w:t>Government</w:t>
            </w:r>
          </w:p>
        </w:tc>
        <w:tc>
          <w:tcPr>
            <w:tcW w:w="993" w:type="dxa"/>
          </w:tcPr>
          <w:p w14:paraId="7ADA32E9" w14:textId="36B41339" w:rsidR="00EE0856" w:rsidRDefault="00EE0856" w:rsidP="00EE0856">
            <w:pPr>
              <w:pStyle w:val="BodyCopy"/>
            </w:pPr>
            <w:r>
              <w:br/>
            </w:r>
            <w:r w:rsidRPr="00EE0856">
              <w:rPr>
                <w:i/>
                <w:sz w:val="16"/>
              </w:rPr>
              <w:t>(Y</w:t>
            </w:r>
            <w:r>
              <w:rPr>
                <w:i/>
                <w:sz w:val="16"/>
              </w:rPr>
              <w:t xml:space="preserve"> or </w:t>
            </w:r>
            <w:r w:rsidRPr="00EE0856">
              <w:rPr>
                <w:i/>
                <w:sz w:val="16"/>
              </w:rPr>
              <w:t>N)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8D066A2" w14:textId="6D7902EB" w:rsidR="00EE0856" w:rsidRDefault="00EE0856" w:rsidP="00EE0856">
            <w:pPr>
              <w:pStyle w:val="BodyCopy"/>
              <w:jc w:val="right"/>
            </w:pPr>
            <w:r>
              <w:t>Private business</w:t>
            </w:r>
          </w:p>
        </w:tc>
        <w:tc>
          <w:tcPr>
            <w:tcW w:w="992" w:type="dxa"/>
            <w:gridSpan w:val="2"/>
          </w:tcPr>
          <w:p w14:paraId="4F205B63" w14:textId="7BA75127" w:rsidR="00EE0856" w:rsidRDefault="00EE0856" w:rsidP="00EE0856">
            <w:pPr>
              <w:pStyle w:val="BodyCopy"/>
            </w:pPr>
            <w:r>
              <w:br/>
            </w:r>
            <w:r w:rsidRPr="00EE0856">
              <w:rPr>
                <w:i/>
                <w:sz w:val="16"/>
              </w:rPr>
              <w:t>(Y</w:t>
            </w:r>
            <w:r>
              <w:rPr>
                <w:i/>
                <w:sz w:val="16"/>
              </w:rPr>
              <w:t xml:space="preserve"> or </w:t>
            </w:r>
            <w:r w:rsidRPr="00EE0856">
              <w:rPr>
                <w:i/>
                <w:sz w:val="16"/>
              </w:rPr>
              <w:t>N)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E7825B0" w14:textId="16F72796" w:rsidR="00EE0856" w:rsidRDefault="00EE0856" w:rsidP="00EE0856">
            <w:pPr>
              <w:pStyle w:val="BodyCopy"/>
              <w:jc w:val="right"/>
            </w:pPr>
            <w:r>
              <w:t>Non-Government</w:t>
            </w:r>
          </w:p>
        </w:tc>
        <w:tc>
          <w:tcPr>
            <w:tcW w:w="993" w:type="dxa"/>
          </w:tcPr>
          <w:p w14:paraId="0EABA311" w14:textId="3F609F4C" w:rsidR="00EE0856" w:rsidRDefault="00EE0856" w:rsidP="00EE0856">
            <w:pPr>
              <w:pStyle w:val="BodyCopy"/>
            </w:pPr>
            <w:r>
              <w:br/>
            </w:r>
            <w:r w:rsidRPr="00EE0856">
              <w:rPr>
                <w:i/>
                <w:sz w:val="16"/>
              </w:rPr>
              <w:t>(Y</w:t>
            </w:r>
            <w:r>
              <w:rPr>
                <w:i/>
                <w:sz w:val="16"/>
              </w:rPr>
              <w:t xml:space="preserve"> or </w:t>
            </w:r>
            <w:r w:rsidRPr="00EE0856">
              <w:rPr>
                <w:i/>
                <w:sz w:val="16"/>
              </w:rPr>
              <w:t>N)</w:t>
            </w:r>
          </w:p>
        </w:tc>
      </w:tr>
      <w:tr w:rsidR="00EE0856" w:rsidRPr="00974FE4" w14:paraId="528CA0BF" w14:textId="77777777" w:rsidTr="00B01DB2">
        <w:trPr>
          <w:trHeight w:val="754"/>
        </w:trPr>
        <w:tc>
          <w:tcPr>
            <w:tcW w:w="1699" w:type="dxa"/>
            <w:shd w:val="clear" w:color="auto" w:fill="F2F2F2" w:themeFill="background1" w:themeFillShade="F2"/>
          </w:tcPr>
          <w:p w14:paraId="2E4BC070" w14:textId="2FCCE6E1" w:rsidR="00EE0856" w:rsidRPr="00974FE4" w:rsidRDefault="00EE0856" w:rsidP="00EE0856">
            <w:pPr>
              <w:pStyle w:val="BodyCopy"/>
            </w:pPr>
            <w:r>
              <w:t>Key</w:t>
            </w:r>
            <w:r w:rsidRPr="00974FE4">
              <w:t xml:space="preserve"> responsibilities</w:t>
            </w:r>
          </w:p>
        </w:tc>
        <w:tc>
          <w:tcPr>
            <w:tcW w:w="7515" w:type="dxa"/>
            <w:gridSpan w:val="7"/>
          </w:tcPr>
          <w:p w14:paraId="5D95AFF8" w14:textId="77777777" w:rsidR="00EE0856" w:rsidRPr="00974FE4" w:rsidRDefault="00EE0856" w:rsidP="00EE0856">
            <w:pPr>
              <w:pStyle w:val="BodyCopy"/>
            </w:pPr>
          </w:p>
        </w:tc>
      </w:tr>
      <w:tr w:rsidR="00EE0856" w:rsidRPr="00974FE4" w14:paraId="70DCBFD9" w14:textId="77777777" w:rsidTr="007B69DB">
        <w:tc>
          <w:tcPr>
            <w:tcW w:w="1699" w:type="dxa"/>
            <w:shd w:val="clear" w:color="auto" w:fill="F2F2F2" w:themeFill="background1" w:themeFillShade="F2"/>
          </w:tcPr>
          <w:p w14:paraId="211862F5" w14:textId="4A9E9BCD" w:rsidR="00EE0856" w:rsidRPr="00974FE4" w:rsidRDefault="00EE0856" w:rsidP="00EE0856">
            <w:pPr>
              <w:pStyle w:val="BodyCopy"/>
            </w:pPr>
            <w:r>
              <w:t>Locations where you work:</w:t>
            </w:r>
          </w:p>
        </w:tc>
        <w:tc>
          <w:tcPr>
            <w:tcW w:w="7515" w:type="dxa"/>
            <w:gridSpan w:val="7"/>
          </w:tcPr>
          <w:p w14:paraId="3F9922E7" w14:textId="653E8FFC" w:rsidR="00EE0856" w:rsidRPr="00EE0856" w:rsidRDefault="00EE0856" w:rsidP="00B01DB2">
            <w:pPr>
              <w:pStyle w:val="BodyCopy"/>
              <w:spacing w:before="120"/>
              <w:rPr>
                <w:i/>
              </w:rPr>
            </w:pPr>
            <w:r>
              <w:br/>
            </w:r>
            <w:r w:rsidRPr="00EE0856">
              <w:rPr>
                <w:i/>
                <w:sz w:val="16"/>
              </w:rPr>
              <w:t xml:space="preserve">(Please provide all locations where you </w:t>
            </w:r>
            <w:r w:rsidR="007B69DB">
              <w:rPr>
                <w:i/>
                <w:sz w:val="16"/>
              </w:rPr>
              <w:t xml:space="preserve">deliver your </w:t>
            </w:r>
            <w:r w:rsidRPr="00EE0856">
              <w:rPr>
                <w:i/>
                <w:sz w:val="16"/>
              </w:rPr>
              <w:t>work)</w:t>
            </w:r>
          </w:p>
        </w:tc>
      </w:tr>
    </w:tbl>
    <w:p w14:paraId="7E87E18A" w14:textId="3819938A" w:rsidR="007B69DB" w:rsidRDefault="007B69DB" w:rsidP="007B69DB">
      <w:pPr>
        <w:pStyle w:val="BodyCopy"/>
        <w:rPr>
          <w:i/>
          <w:sz w:val="16"/>
        </w:rPr>
      </w:pPr>
      <w:r w:rsidRPr="007B69DB">
        <w:rPr>
          <w:i/>
          <w:sz w:val="16"/>
        </w:rPr>
        <w:t xml:space="preserve">* A full-time role typically requires 40 </w:t>
      </w:r>
      <w:r w:rsidR="00BB1B7E">
        <w:rPr>
          <w:i/>
          <w:sz w:val="16"/>
        </w:rPr>
        <w:t xml:space="preserve">work </w:t>
      </w:r>
      <w:r w:rsidRPr="007B69DB">
        <w:rPr>
          <w:i/>
          <w:sz w:val="16"/>
        </w:rPr>
        <w:t xml:space="preserve">hours per week. If the role </w:t>
      </w:r>
      <w:r w:rsidR="004D7ED7">
        <w:rPr>
          <w:i/>
          <w:sz w:val="16"/>
        </w:rPr>
        <w:t>was</w:t>
      </w:r>
      <w:r w:rsidRPr="007B69DB">
        <w:rPr>
          <w:i/>
          <w:sz w:val="16"/>
        </w:rPr>
        <w:t xml:space="preserve"> part time, then specif</w:t>
      </w:r>
      <w:r w:rsidR="00BB1B7E">
        <w:rPr>
          <w:i/>
          <w:sz w:val="16"/>
        </w:rPr>
        <w:t>y</w:t>
      </w:r>
      <w:r w:rsidRPr="007B69DB">
        <w:rPr>
          <w:i/>
          <w:sz w:val="16"/>
        </w:rPr>
        <w:t xml:space="preserve"> th</w:t>
      </w:r>
      <w:r w:rsidR="00BB1B7E">
        <w:rPr>
          <w:i/>
          <w:sz w:val="16"/>
        </w:rPr>
        <w:t>e</w:t>
      </w:r>
      <w:r w:rsidRPr="007B69DB">
        <w:rPr>
          <w:i/>
          <w:sz w:val="16"/>
        </w:rPr>
        <w:t xml:space="preserve"> typical number of hours per week that you </w:t>
      </w:r>
      <w:r w:rsidR="00BB1B7E">
        <w:rPr>
          <w:i/>
          <w:sz w:val="16"/>
        </w:rPr>
        <w:t>work</w:t>
      </w:r>
      <w:r w:rsidR="004D7ED7">
        <w:rPr>
          <w:i/>
          <w:sz w:val="16"/>
        </w:rPr>
        <w:t>ed</w:t>
      </w:r>
      <w:r w:rsidR="00BB1B7E">
        <w:rPr>
          <w:i/>
          <w:sz w:val="16"/>
        </w:rPr>
        <w:t>.</w:t>
      </w:r>
    </w:p>
    <w:p w14:paraId="4BCCF4AC" w14:textId="138237F5" w:rsidR="00EE0856" w:rsidRDefault="00EE0856" w:rsidP="007B69DB">
      <w:pPr>
        <w:pStyle w:val="BodyCopy"/>
      </w:pPr>
    </w:p>
    <w:tbl>
      <w:tblPr>
        <w:tblW w:w="4985" w:type="pct"/>
        <w:tblBorders>
          <w:top w:val="single" w:sz="8" w:space="0" w:color="003150"/>
          <w:left w:val="single" w:sz="8" w:space="0" w:color="003150"/>
          <w:bottom w:val="single" w:sz="8" w:space="0" w:color="003150"/>
          <w:right w:val="single" w:sz="8" w:space="0" w:color="003150"/>
          <w:insideH w:val="single" w:sz="8" w:space="0" w:color="003150"/>
          <w:insideV w:val="single" w:sz="8" w:space="0" w:color="003150"/>
        </w:tblBorders>
        <w:tblLayout w:type="fixed"/>
        <w:tblLook w:val="0000" w:firstRow="0" w:lastRow="0" w:firstColumn="0" w:lastColumn="0" w:noHBand="0" w:noVBand="0"/>
      </w:tblPr>
      <w:tblGrid>
        <w:gridCol w:w="1654"/>
        <w:gridCol w:w="1519"/>
        <w:gridCol w:w="969"/>
        <w:gridCol w:w="1106"/>
        <w:gridCol w:w="359"/>
        <w:gridCol w:w="609"/>
        <w:gridCol w:w="1794"/>
        <w:gridCol w:w="969"/>
      </w:tblGrid>
      <w:tr w:rsidR="00A77B52" w:rsidRPr="00974FE4" w14:paraId="3752E0C9" w14:textId="77777777">
        <w:tc>
          <w:tcPr>
            <w:tcW w:w="1699" w:type="dxa"/>
            <w:vMerge w:val="restart"/>
            <w:tcBorders>
              <w:right w:val="single" w:sz="8" w:space="0" w:color="003150"/>
            </w:tcBorders>
            <w:shd w:val="clear" w:color="auto" w:fill="F2F2F2"/>
          </w:tcPr>
          <w:p w14:paraId="35DDE9F2" w14:textId="624EF034" w:rsidR="00A77B52" w:rsidRPr="00EE0856" w:rsidRDefault="00A77B52">
            <w:pPr>
              <w:pStyle w:val="BodyCopy"/>
            </w:pPr>
            <w:r>
              <w:t>2) Period of employment</w:t>
            </w:r>
          </w:p>
        </w:tc>
        <w:tc>
          <w:tcPr>
            <w:tcW w:w="4054" w:type="dxa"/>
            <w:gridSpan w:val="4"/>
            <w:tcBorders>
              <w:top w:val="single" w:sz="8" w:space="0" w:color="003150"/>
              <w:left w:val="single" w:sz="8" w:space="0" w:color="003150"/>
              <w:bottom w:val="nil"/>
              <w:right w:val="single" w:sz="8" w:space="0" w:color="003150"/>
            </w:tcBorders>
          </w:tcPr>
          <w:p w14:paraId="1D64C48E" w14:textId="77777777" w:rsidR="00A77B52" w:rsidRPr="00EE0856" w:rsidRDefault="00A77B52">
            <w:pPr>
              <w:pStyle w:val="BodyCopy"/>
            </w:pPr>
            <w:r>
              <w:t xml:space="preserve">From: </w:t>
            </w:r>
          </w:p>
        </w:tc>
        <w:tc>
          <w:tcPr>
            <w:tcW w:w="3461" w:type="dxa"/>
            <w:gridSpan w:val="3"/>
            <w:tcBorders>
              <w:top w:val="single" w:sz="8" w:space="0" w:color="003150"/>
              <w:left w:val="single" w:sz="8" w:space="0" w:color="003150"/>
              <w:bottom w:val="nil"/>
              <w:right w:val="single" w:sz="8" w:space="0" w:color="003150"/>
            </w:tcBorders>
          </w:tcPr>
          <w:p w14:paraId="3DD534AF" w14:textId="77777777" w:rsidR="00A77B52" w:rsidRDefault="00A77B52">
            <w:pPr>
              <w:pStyle w:val="BodyCopy"/>
            </w:pPr>
            <w:r>
              <w:t xml:space="preserve">To: </w:t>
            </w:r>
          </w:p>
        </w:tc>
      </w:tr>
      <w:tr w:rsidR="00A77B52" w:rsidRPr="00EE0856" w14:paraId="6D1DEC4D" w14:textId="77777777">
        <w:tc>
          <w:tcPr>
            <w:tcW w:w="1699" w:type="dxa"/>
            <w:vMerge/>
            <w:tcBorders>
              <w:right w:val="single" w:sz="8" w:space="0" w:color="003150"/>
            </w:tcBorders>
            <w:shd w:val="clear" w:color="auto" w:fill="F2F2F2"/>
          </w:tcPr>
          <w:p w14:paraId="0186563D" w14:textId="77777777" w:rsidR="00A77B52" w:rsidRPr="00EE0856" w:rsidRDefault="00A77B52">
            <w:pPr>
              <w:pStyle w:val="BodyCopy"/>
              <w:jc w:val="center"/>
              <w:rPr>
                <w:i/>
                <w:sz w:val="16"/>
              </w:rPr>
            </w:pPr>
          </w:p>
        </w:tc>
        <w:tc>
          <w:tcPr>
            <w:tcW w:w="4054" w:type="dxa"/>
            <w:gridSpan w:val="4"/>
            <w:tcBorders>
              <w:top w:val="nil"/>
              <w:left w:val="single" w:sz="8" w:space="0" w:color="003150"/>
              <w:bottom w:val="single" w:sz="8" w:space="0" w:color="003150"/>
              <w:right w:val="single" w:sz="8" w:space="0" w:color="003150"/>
            </w:tcBorders>
          </w:tcPr>
          <w:p w14:paraId="19A7261F" w14:textId="77777777" w:rsidR="00A77B52" w:rsidRPr="00EE0856" w:rsidRDefault="00A77B52">
            <w:pPr>
              <w:pStyle w:val="BodyCopy"/>
              <w:jc w:val="center"/>
              <w:rPr>
                <w:i/>
                <w:sz w:val="16"/>
              </w:rPr>
            </w:pPr>
            <w:r w:rsidRPr="00EE0856">
              <w:rPr>
                <w:i/>
                <w:sz w:val="16"/>
              </w:rPr>
              <w:t>(Day, Month, Year)</w:t>
            </w:r>
          </w:p>
        </w:tc>
        <w:tc>
          <w:tcPr>
            <w:tcW w:w="3461" w:type="dxa"/>
            <w:gridSpan w:val="3"/>
            <w:tcBorders>
              <w:top w:val="nil"/>
              <w:left w:val="single" w:sz="8" w:space="0" w:color="003150"/>
              <w:bottom w:val="single" w:sz="8" w:space="0" w:color="003150"/>
              <w:right w:val="single" w:sz="8" w:space="0" w:color="003150"/>
            </w:tcBorders>
          </w:tcPr>
          <w:p w14:paraId="3C6E4370" w14:textId="77777777" w:rsidR="00A77B52" w:rsidRPr="00EE0856" w:rsidRDefault="00A77B52">
            <w:pPr>
              <w:pStyle w:val="BodyCopy"/>
              <w:jc w:val="center"/>
              <w:rPr>
                <w:i/>
                <w:sz w:val="16"/>
              </w:rPr>
            </w:pPr>
            <w:r w:rsidRPr="00EE0856">
              <w:rPr>
                <w:i/>
                <w:sz w:val="16"/>
              </w:rPr>
              <w:t>(Day, Month, Year)</w:t>
            </w:r>
          </w:p>
        </w:tc>
      </w:tr>
      <w:tr w:rsidR="00A77B52" w:rsidRPr="00974FE4" w14:paraId="11FF7C66" w14:textId="77777777">
        <w:tc>
          <w:tcPr>
            <w:tcW w:w="1699" w:type="dxa"/>
            <w:shd w:val="clear" w:color="auto" w:fill="F2F2F2" w:themeFill="background1" w:themeFillShade="F2"/>
          </w:tcPr>
          <w:p w14:paraId="2FFF2894" w14:textId="77777777" w:rsidR="00A77B52" w:rsidRPr="00974FE4" w:rsidRDefault="00A77B52">
            <w:pPr>
              <w:pStyle w:val="BodyCopy"/>
            </w:pPr>
            <w:r w:rsidRPr="00974FE4">
              <w:t xml:space="preserve">Name of </w:t>
            </w:r>
            <w:r>
              <w:t>O</w:t>
            </w:r>
            <w:r w:rsidRPr="00974FE4">
              <w:t>rganisation</w:t>
            </w:r>
          </w:p>
        </w:tc>
        <w:tc>
          <w:tcPr>
            <w:tcW w:w="7515" w:type="dxa"/>
            <w:gridSpan w:val="7"/>
          </w:tcPr>
          <w:p w14:paraId="6AC4911A" w14:textId="77777777" w:rsidR="00A77B52" w:rsidRPr="00974FE4" w:rsidRDefault="00A77B52">
            <w:pPr>
              <w:pStyle w:val="BodyCopy"/>
            </w:pPr>
          </w:p>
        </w:tc>
      </w:tr>
      <w:tr w:rsidR="00A77B52" w:rsidRPr="00974FE4" w14:paraId="0AD9017A" w14:textId="77777777">
        <w:trPr>
          <w:trHeight w:val="880"/>
        </w:trPr>
        <w:tc>
          <w:tcPr>
            <w:tcW w:w="1699" w:type="dxa"/>
            <w:shd w:val="clear" w:color="auto" w:fill="F2F2F2" w:themeFill="background1" w:themeFillShade="F2"/>
          </w:tcPr>
          <w:p w14:paraId="11540264" w14:textId="77777777" w:rsidR="00A77B52" w:rsidRPr="00974FE4" w:rsidRDefault="00A77B52">
            <w:pPr>
              <w:pStyle w:val="BodyCopy"/>
            </w:pPr>
            <w:r>
              <w:t>Name of Department and Division</w:t>
            </w:r>
          </w:p>
        </w:tc>
        <w:tc>
          <w:tcPr>
            <w:tcW w:w="7515" w:type="dxa"/>
            <w:gridSpan w:val="7"/>
          </w:tcPr>
          <w:p w14:paraId="5EEC65AE" w14:textId="77777777" w:rsidR="00A77B52" w:rsidRDefault="00A77B52">
            <w:pPr>
              <w:pStyle w:val="BodyCopy"/>
            </w:pPr>
            <w:r>
              <w:t xml:space="preserve">Department name: </w:t>
            </w:r>
          </w:p>
          <w:p w14:paraId="2E05BC9F" w14:textId="77777777" w:rsidR="00A77B52" w:rsidRDefault="00A77B52">
            <w:pPr>
              <w:pStyle w:val="BodyCopy"/>
            </w:pPr>
          </w:p>
          <w:p w14:paraId="2D21F5A2" w14:textId="77777777" w:rsidR="00A77B52" w:rsidRPr="00974FE4" w:rsidRDefault="00A77B52">
            <w:pPr>
              <w:pStyle w:val="BodyCopy"/>
            </w:pPr>
            <w:r>
              <w:t xml:space="preserve">Division name: </w:t>
            </w:r>
          </w:p>
        </w:tc>
      </w:tr>
      <w:tr w:rsidR="00A77B52" w:rsidRPr="00974FE4" w14:paraId="357174DE" w14:textId="77777777">
        <w:tc>
          <w:tcPr>
            <w:tcW w:w="1699" w:type="dxa"/>
            <w:shd w:val="clear" w:color="auto" w:fill="F2F2F2" w:themeFill="background1" w:themeFillShade="F2"/>
          </w:tcPr>
          <w:p w14:paraId="421A4C95" w14:textId="77777777" w:rsidR="00A77B52" w:rsidRDefault="00A77B52">
            <w:pPr>
              <w:pStyle w:val="BodyCopy"/>
            </w:pPr>
            <w:r>
              <w:t xml:space="preserve">Address of Organisation </w:t>
            </w:r>
          </w:p>
        </w:tc>
        <w:tc>
          <w:tcPr>
            <w:tcW w:w="7515" w:type="dxa"/>
            <w:gridSpan w:val="7"/>
          </w:tcPr>
          <w:p w14:paraId="05F8D0DD" w14:textId="77777777" w:rsidR="00A77B52" w:rsidRPr="00974FE4" w:rsidRDefault="00A77B52">
            <w:pPr>
              <w:pStyle w:val="BodyCopy"/>
            </w:pPr>
          </w:p>
        </w:tc>
      </w:tr>
      <w:tr w:rsidR="00A77B52" w:rsidRPr="00974FE4" w14:paraId="7681601C" w14:textId="77777777">
        <w:trPr>
          <w:trHeight w:val="412"/>
        </w:trPr>
        <w:tc>
          <w:tcPr>
            <w:tcW w:w="1699" w:type="dxa"/>
            <w:shd w:val="clear" w:color="auto" w:fill="F2F2F2" w:themeFill="background1" w:themeFillShade="F2"/>
          </w:tcPr>
          <w:p w14:paraId="5C9D4688" w14:textId="77777777" w:rsidR="00A77B52" w:rsidRPr="00974FE4" w:rsidRDefault="00A77B52">
            <w:pPr>
              <w:pStyle w:val="BodyCopy"/>
            </w:pPr>
            <w:r>
              <w:t>P</w:t>
            </w:r>
            <w:r w:rsidRPr="00974FE4">
              <w:t>osition held</w:t>
            </w:r>
          </w:p>
        </w:tc>
        <w:tc>
          <w:tcPr>
            <w:tcW w:w="7515" w:type="dxa"/>
            <w:gridSpan w:val="7"/>
          </w:tcPr>
          <w:p w14:paraId="18A7C01A" w14:textId="77777777" w:rsidR="00A77B52" w:rsidRPr="00974FE4" w:rsidRDefault="00A77B52">
            <w:pPr>
              <w:pStyle w:val="BodyCopy"/>
            </w:pPr>
          </w:p>
        </w:tc>
      </w:tr>
      <w:tr w:rsidR="00A77B52" w:rsidRPr="00974FE4" w14:paraId="2F767DBF" w14:textId="77777777">
        <w:tc>
          <w:tcPr>
            <w:tcW w:w="1699" w:type="dxa"/>
            <w:shd w:val="clear" w:color="auto" w:fill="F2F2F2" w:themeFill="background1" w:themeFillShade="F2"/>
          </w:tcPr>
          <w:p w14:paraId="5C511AFD" w14:textId="77777777" w:rsidR="00A77B52" w:rsidRDefault="00A77B52">
            <w:pPr>
              <w:pStyle w:val="BodyCopy"/>
            </w:pPr>
            <w:r>
              <w:t xml:space="preserve">Role type </w:t>
            </w:r>
            <w:r>
              <w:br/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2E854FD3" w14:textId="77777777" w:rsidR="00A77B52" w:rsidRPr="00974FE4" w:rsidRDefault="00A77B52">
            <w:pPr>
              <w:pStyle w:val="BodyCopy"/>
              <w:jc w:val="right"/>
            </w:pPr>
            <w:r>
              <w:t>Full time</w:t>
            </w:r>
            <w:r>
              <w:br/>
            </w:r>
          </w:p>
        </w:tc>
        <w:tc>
          <w:tcPr>
            <w:tcW w:w="993" w:type="dxa"/>
          </w:tcPr>
          <w:p w14:paraId="4B542B6B" w14:textId="77777777" w:rsidR="00A77B52" w:rsidRPr="00EE0856" w:rsidRDefault="00A77B52">
            <w:pPr>
              <w:pStyle w:val="BodyCopy"/>
              <w:rPr>
                <w:i/>
              </w:rPr>
            </w:pPr>
            <w:r>
              <w:br/>
            </w:r>
            <w:r w:rsidRPr="00EE0856">
              <w:rPr>
                <w:i/>
                <w:sz w:val="16"/>
              </w:rPr>
              <w:t>(Y</w:t>
            </w:r>
            <w:r>
              <w:rPr>
                <w:i/>
                <w:sz w:val="16"/>
              </w:rPr>
              <w:t xml:space="preserve"> or </w:t>
            </w:r>
            <w:r w:rsidRPr="00EE0856">
              <w:rPr>
                <w:i/>
                <w:sz w:val="16"/>
              </w:rPr>
              <w:t>N)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7127292" w14:textId="77777777" w:rsidR="00A77B52" w:rsidRPr="00974FE4" w:rsidRDefault="00A77B52">
            <w:pPr>
              <w:pStyle w:val="BodyCopy"/>
              <w:jc w:val="right"/>
            </w:pPr>
            <w:r>
              <w:t>Part Time</w:t>
            </w:r>
          </w:p>
        </w:tc>
        <w:tc>
          <w:tcPr>
            <w:tcW w:w="992" w:type="dxa"/>
            <w:gridSpan w:val="2"/>
          </w:tcPr>
          <w:p w14:paraId="19C24EEA" w14:textId="77777777" w:rsidR="00A77B52" w:rsidRPr="00EE0856" w:rsidRDefault="00A77B52">
            <w:pPr>
              <w:pStyle w:val="BodyCopy"/>
              <w:rPr>
                <w:i/>
              </w:rPr>
            </w:pPr>
            <w:r>
              <w:br/>
            </w:r>
            <w:r w:rsidRPr="00EE0856">
              <w:rPr>
                <w:i/>
                <w:sz w:val="16"/>
              </w:rPr>
              <w:t>(</w:t>
            </w:r>
            <w:r>
              <w:rPr>
                <w:i/>
                <w:sz w:val="16"/>
              </w:rPr>
              <w:t xml:space="preserve">Y or </w:t>
            </w:r>
            <w:r w:rsidRPr="00EE0856">
              <w:rPr>
                <w:i/>
                <w:sz w:val="16"/>
              </w:rPr>
              <w:t>N)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14:paraId="4E5A34DC" w14:textId="77777777" w:rsidR="00A77B52" w:rsidRPr="00974FE4" w:rsidRDefault="00A77B52">
            <w:pPr>
              <w:pStyle w:val="BodyCopy"/>
              <w:jc w:val="right"/>
            </w:pPr>
            <w:r>
              <w:t xml:space="preserve">Work </w:t>
            </w:r>
            <w:r w:rsidRPr="007B69DB">
              <w:t>Hours</w:t>
            </w:r>
            <w:r>
              <w:t xml:space="preserve"> </w:t>
            </w:r>
            <w:r>
              <w:br/>
              <w:t>per W</w:t>
            </w:r>
            <w:r w:rsidRPr="007B69DB">
              <w:t>eek</w:t>
            </w:r>
            <w:r>
              <w:t>*</w:t>
            </w:r>
          </w:p>
        </w:tc>
        <w:tc>
          <w:tcPr>
            <w:tcW w:w="992" w:type="dxa"/>
          </w:tcPr>
          <w:p w14:paraId="75AAAB31" w14:textId="77777777" w:rsidR="00A77B52" w:rsidRPr="00974FE4" w:rsidRDefault="00A77B52">
            <w:pPr>
              <w:pStyle w:val="BodyCopy"/>
            </w:pPr>
          </w:p>
        </w:tc>
      </w:tr>
      <w:tr w:rsidR="00A77B52" w:rsidRPr="00974FE4" w14:paraId="1605EAC9" w14:textId="77777777">
        <w:tc>
          <w:tcPr>
            <w:tcW w:w="1699" w:type="dxa"/>
            <w:shd w:val="clear" w:color="auto" w:fill="F2F2F2" w:themeFill="background1" w:themeFillShade="F2"/>
          </w:tcPr>
          <w:p w14:paraId="6FC2E778" w14:textId="77777777" w:rsidR="00A77B52" w:rsidRPr="00974FE4" w:rsidRDefault="00A77B52">
            <w:pPr>
              <w:pStyle w:val="BodyCopy"/>
            </w:pPr>
            <w:r>
              <w:t>Sector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2336D3B1" w14:textId="77777777" w:rsidR="00A77B52" w:rsidRPr="00974FE4" w:rsidRDefault="00A77B52">
            <w:pPr>
              <w:pStyle w:val="BodyCopy"/>
              <w:jc w:val="right"/>
            </w:pPr>
            <w:r>
              <w:t>Government</w:t>
            </w:r>
          </w:p>
        </w:tc>
        <w:tc>
          <w:tcPr>
            <w:tcW w:w="993" w:type="dxa"/>
          </w:tcPr>
          <w:p w14:paraId="0963F2C3" w14:textId="77777777" w:rsidR="00A77B52" w:rsidRDefault="00A77B52">
            <w:pPr>
              <w:pStyle w:val="BodyCopy"/>
            </w:pPr>
            <w:r>
              <w:br/>
            </w:r>
            <w:r w:rsidRPr="00EE0856">
              <w:rPr>
                <w:i/>
                <w:sz w:val="16"/>
              </w:rPr>
              <w:t>(Y</w:t>
            </w:r>
            <w:r>
              <w:rPr>
                <w:i/>
                <w:sz w:val="16"/>
              </w:rPr>
              <w:t xml:space="preserve"> or </w:t>
            </w:r>
            <w:r w:rsidRPr="00EE0856">
              <w:rPr>
                <w:i/>
                <w:sz w:val="16"/>
              </w:rPr>
              <w:t>N)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A64E4ED" w14:textId="77777777" w:rsidR="00A77B52" w:rsidRDefault="00A77B52">
            <w:pPr>
              <w:pStyle w:val="BodyCopy"/>
              <w:jc w:val="right"/>
            </w:pPr>
            <w:r>
              <w:t>Private business</w:t>
            </w:r>
          </w:p>
        </w:tc>
        <w:tc>
          <w:tcPr>
            <w:tcW w:w="992" w:type="dxa"/>
            <w:gridSpan w:val="2"/>
          </w:tcPr>
          <w:p w14:paraId="6BAF39E0" w14:textId="77777777" w:rsidR="00A77B52" w:rsidRDefault="00A77B52">
            <w:pPr>
              <w:pStyle w:val="BodyCopy"/>
            </w:pPr>
            <w:r>
              <w:br/>
            </w:r>
            <w:r w:rsidRPr="00EE0856">
              <w:rPr>
                <w:i/>
                <w:sz w:val="16"/>
              </w:rPr>
              <w:t>(Y</w:t>
            </w:r>
            <w:r>
              <w:rPr>
                <w:i/>
                <w:sz w:val="16"/>
              </w:rPr>
              <w:t xml:space="preserve"> or </w:t>
            </w:r>
            <w:r w:rsidRPr="00EE0856">
              <w:rPr>
                <w:i/>
                <w:sz w:val="16"/>
              </w:rPr>
              <w:t>N)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C4C4827" w14:textId="77777777" w:rsidR="00A77B52" w:rsidRDefault="00A77B52">
            <w:pPr>
              <w:pStyle w:val="BodyCopy"/>
              <w:jc w:val="right"/>
            </w:pPr>
            <w:r>
              <w:t>Non-Government</w:t>
            </w:r>
          </w:p>
        </w:tc>
        <w:tc>
          <w:tcPr>
            <w:tcW w:w="993" w:type="dxa"/>
          </w:tcPr>
          <w:p w14:paraId="5578CAB8" w14:textId="77777777" w:rsidR="00A77B52" w:rsidRDefault="00A77B52">
            <w:pPr>
              <w:pStyle w:val="BodyCopy"/>
            </w:pPr>
            <w:r>
              <w:br/>
            </w:r>
            <w:r w:rsidRPr="00EE0856">
              <w:rPr>
                <w:i/>
                <w:sz w:val="16"/>
              </w:rPr>
              <w:t>(Y</w:t>
            </w:r>
            <w:r>
              <w:rPr>
                <w:i/>
                <w:sz w:val="16"/>
              </w:rPr>
              <w:t xml:space="preserve"> or </w:t>
            </w:r>
            <w:r w:rsidRPr="00EE0856">
              <w:rPr>
                <w:i/>
                <w:sz w:val="16"/>
              </w:rPr>
              <w:t>N)</w:t>
            </w:r>
          </w:p>
        </w:tc>
      </w:tr>
      <w:tr w:rsidR="00A77B52" w:rsidRPr="00974FE4" w14:paraId="30C9790F" w14:textId="77777777">
        <w:trPr>
          <w:trHeight w:val="754"/>
        </w:trPr>
        <w:tc>
          <w:tcPr>
            <w:tcW w:w="1699" w:type="dxa"/>
            <w:shd w:val="clear" w:color="auto" w:fill="F2F2F2" w:themeFill="background1" w:themeFillShade="F2"/>
          </w:tcPr>
          <w:p w14:paraId="7C0CD0BF" w14:textId="77777777" w:rsidR="00A77B52" w:rsidRPr="00974FE4" w:rsidRDefault="00A77B52">
            <w:pPr>
              <w:pStyle w:val="BodyCopy"/>
            </w:pPr>
            <w:r>
              <w:t>Key</w:t>
            </w:r>
            <w:r w:rsidRPr="00974FE4">
              <w:t xml:space="preserve"> responsibilities</w:t>
            </w:r>
          </w:p>
        </w:tc>
        <w:tc>
          <w:tcPr>
            <w:tcW w:w="7515" w:type="dxa"/>
            <w:gridSpan w:val="7"/>
          </w:tcPr>
          <w:p w14:paraId="12B12447" w14:textId="77777777" w:rsidR="00A77B52" w:rsidRPr="00974FE4" w:rsidRDefault="00A77B52">
            <w:pPr>
              <w:pStyle w:val="BodyCopy"/>
            </w:pPr>
          </w:p>
        </w:tc>
      </w:tr>
      <w:tr w:rsidR="00A77B52" w:rsidRPr="00974FE4" w14:paraId="2AA2E142" w14:textId="77777777">
        <w:tc>
          <w:tcPr>
            <w:tcW w:w="1699" w:type="dxa"/>
            <w:shd w:val="clear" w:color="auto" w:fill="F2F2F2" w:themeFill="background1" w:themeFillShade="F2"/>
          </w:tcPr>
          <w:p w14:paraId="3C35EFF1" w14:textId="77777777" w:rsidR="00A77B52" w:rsidRPr="00974FE4" w:rsidRDefault="00A77B52">
            <w:pPr>
              <w:pStyle w:val="BodyCopy"/>
            </w:pPr>
            <w:r>
              <w:t>Locations where you work:</w:t>
            </w:r>
          </w:p>
        </w:tc>
        <w:tc>
          <w:tcPr>
            <w:tcW w:w="7515" w:type="dxa"/>
            <w:gridSpan w:val="7"/>
          </w:tcPr>
          <w:p w14:paraId="7C42D2EE" w14:textId="77777777" w:rsidR="00A77B52" w:rsidRPr="00EE0856" w:rsidRDefault="00A77B52">
            <w:pPr>
              <w:pStyle w:val="BodyCopy"/>
              <w:spacing w:before="120"/>
              <w:rPr>
                <w:i/>
              </w:rPr>
            </w:pPr>
            <w:r>
              <w:br/>
            </w:r>
            <w:r w:rsidRPr="00EE0856">
              <w:rPr>
                <w:i/>
                <w:sz w:val="16"/>
              </w:rPr>
              <w:t xml:space="preserve">(Please provide all locations where you </w:t>
            </w:r>
            <w:r>
              <w:rPr>
                <w:i/>
                <w:sz w:val="16"/>
              </w:rPr>
              <w:t xml:space="preserve">deliver your </w:t>
            </w:r>
            <w:r w:rsidRPr="00EE0856">
              <w:rPr>
                <w:i/>
                <w:sz w:val="16"/>
              </w:rPr>
              <w:t>work)</w:t>
            </w:r>
          </w:p>
        </w:tc>
      </w:tr>
    </w:tbl>
    <w:p w14:paraId="45A870ED" w14:textId="77777777" w:rsidR="00A77B52" w:rsidRDefault="00A77B52" w:rsidP="00A77B52">
      <w:pPr>
        <w:pStyle w:val="BodyCopy"/>
        <w:rPr>
          <w:i/>
          <w:sz w:val="16"/>
        </w:rPr>
      </w:pPr>
      <w:r w:rsidRPr="007B69DB">
        <w:rPr>
          <w:i/>
          <w:sz w:val="16"/>
        </w:rPr>
        <w:t xml:space="preserve">* A full-time role typically requires 40 </w:t>
      </w:r>
      <w:r>
        <w:rPr>
          <w:i/>
          <w:sz w:val="16"/>
        </w:rPr>
        <w:t xml:space="preserve">work </w:t>
      </w:r>
      <w:r w:rsidRPr="007B69DB">
        <w:rPr>
          <w:i/>
          <w:sz w:val="16"/>
        </w:rPr>
        <w:t xml:space="preserve">hours per week. If the role </w:t>
      </w:r>
      <w:r>
        <w:rPr>
          <w:i/>
          <w:sz w:val="16"/>
        </w:rPr>
        <w:t>was</w:t>
      </w:r>
      <w:r w:rsidRPr="007B69DB">
        <w:rPr>
          <w:i/>
          <w:sz w:val="16"/>
        </w:rPr>
        <w:t xml:space="preserve"> part time, then specif</w:t>
      </w:r>
      <w:r>
        <w:rPr>
          <w:i/>
          <w:sz w:val="16"/>
        </w:rPr>
        <w:t>y</w:t>
      </w:r>
      <w:r w:rsidRPr="007B69DB">
        <w:rPr>
          <w:i/>
          <w:sz w:val="16"/>
        </w:rPr>
        <w:t xml:space="preserve"> th</w:t>
      </w:r>
      <w:r>
        <w:rPr>
          <w:i/>
          <w:sz w:val="16"/>
        </w:rPr>
        <w:t>e</w:t>
      </w:r>
      <w:r w:rsidRPr="007B69DB">
        <w:rPr>
          <w:i/>
          <w:sz w:val="16"/>
        </w:rPr>
        <w:t xml:space="preserve"> typical number of hours per week that you </w:t>
      </w:r>
      <w:r>
        <w:rPr>
          <w:i/>
          <w:sz w:val="16"/>
        </w:rPr>
        <w:t>worked.</w:t>
      </w:r>
    </w:p>
    <w:p w14:paraId="5280E4FF" w14:textId="77777777" w:rsidR="00A77B52" w:rsidRDefault="00A77B52" w:rsidP="007B69DB">
      <w:pPr>
        <w:pStyle w:val="BodyCopy"/>
      </w:pPr>
    </w:p>
    <w:tbl>
      <w:tblPr>
        <w:tblW w:w="4985" w:type="pct"/>
        <w:tblBorders>
          <w:top w:val="single" w:sz="8" w:space="0" w:color="003150"/>
          <w:left w:val="single" w:sz="8" w:space="0" w:color="003150"/>
          <w:bottom w:val="single" w:sz="8" w:space="0" w:color="003150"/>
          <w:right w:val="single" w:sz="8" w:space="0" w:color="003150"/>
          <w:insideH w:val="single" w:sz="8" w:space="0" w:color="003150"/>
          <w:insideV w:val="single" w:sz="8" w:space="0" w:color="003150"/>
        </w:tblBorders>
        <w:tblLayout w:type="fixed"/>
        <w:tblLook w:val="0000" w:firstRow="0" w:lastRow="0" w:firstColumn="0" w:lastColumn="0" w:noHBand="0" w:noVBand="0"/>
      </w:tblPr>
      <w:tblGrid>
        <w:gridCol w:w="1654"/>
        <w:gridCol w:w="1519"/>
        <w:gridCol w:w="969"/>
        <w:gridCol w:w="1106"/>
        <w:gridCol w:w="359"/>
        <w:gridCol w:w="609"/>
        <w:gridCol w:w="1794"/>
        <w:gridCol w:w="969"/>
      </w:tblGrid>
      <w:tr w:rsidR="00A77B52" w:rsidRPr="00974FE4" w14:paraId="5EAE4BCA" w14:textId="77777777">
        <w:tc>
          <w:tcPr>
            <w:tcW w:w="1699" w:type="dxa"/>
            <w:vMerge w:val="restart"/>
            <w:tcBorders>
              <w:right w:val="single" w:sz="8" w:space="0" w:color="003150"/>
            </w:tcBorders>
            <w:shd w:val="clear" w:color="auto" w:fill="F2F2F2"/>
          </w:tcPr>
          <w:p w14:paraId="180676A8" w14:textId="20F481E4" w:rsidR="00A77B52" w:rsidRPr="00EE0856" w:rsidRDefault="00F36262">
            <w:pPr>
              <w:pStyle w:val="BodyCopy"/>
            </w:pPr>
            <w:r>
              <w:t>3</w:t>
            </w:r>
            <w:r w:rsidR="00A77B52">
              <w:t>) Period of employment</w:t>
            </w:r>
          </w:p>
        </w:tc>
        <w:tc>
          <w:tcPr>
            <w:tcW w:w="4054" w:type="dxa"/>
            <w:gridSpan w:val="4"/>
            <w:tcBorders>
              <w:top w:val="single" w:sz="8" w:space="0" w:color="003150"/>
              <w:left w:val="single" w:sz="8" w:space="0" w:color="003150"/>
              <w:bottom w:val="nil"/>
              <w:right w:val="single" w:sz="8" w:space="0" w:color="003150"/>
            </w:tcBorders>
          </w:tcPr>
          <w:p w14:paraId="4B02C626" w14:textId="77777777" w:rsidR="00A77B52" w:rsidRPr="00EE0856" w:rsidRDefault="00A77B52">
            <w:pPr>
              <w:pStyle w:val="BodyCopy"/>
            </w:pPr>
            <w:r>
              <w:t xml:space="preserve">From: </w:t>
            </w:r>
          </w:p>
        </w:tc>
        <w:tc>
          <w:tcPr>
            <w:tcW w:w="3461" w:type="dxa"/>
            <w:gridSpan w:val="3"/>
            <w:tcBorders>
              <w:top w:val="single" w:sz="8" w:space="0" w:color="003150"/>
              <w:left w:val="single" w:sz="8" w:space="0" w:color="003150"/>
              <w:bottom w:val="nil"/>
              <w:right w:val="single" w:sz="8" w:space="0" w:color="003150"/>
            </w:tcBorders>
          </w:tcPr>
          <w:p w14:paraId="447885B5" w14:textId="77777777" w:rsidR="00A77B52" w:rsidRDefault="00A77B52">
            <w:pPr>
              <w:pStyle w:val="BodyCopy"/>
            </w:pPr>
            <w:r>
              <w:t xml:space="preserve">To: </w:t>
            </w:r>
          </w:p>
        </w:tc>
      </w:tr>
      <w:tr w:rsidR="00A77B52" w:rsidRPr="00EE0856" w14:paraId="55AFD2B2" w14:textId="77777777">
        <w:tc>
          <w:tcPr>
            <w:tcW w:w="1699" w:type="dxa"/>
            <w:vMerge/>
            <w:tcBorders>
              <w:right w:val="single" w:sz="8" w:space="0" w:color="003150"/>
            </w:tcBorders>
            <w:shd w:val="clear" w:color="auto" w:fill="F2F2F2"/>
          </w:tcPr>
          <w:p w14:paraId="5F9E78D2" w14:textId="77777777" w:rsidR="00A77B52" w:rsidRPr="00EE0856" w:rsidRDefault="00A77B52">
            <w:pPr>
              <w:pStyle w:val="BodyCopy"/>
              <w:jc w:val="center"/>
              <w:rPr>
                <w:i/>
                <w:sz w:val="16"/>
              </w:rPr>
            </w:pPr>
          </w:p>
        </w:tc>
        <w:tc>
          <w:tcPr>
            <w:tcW w:w="4054" w:type="dxa"/>
            <w:gridSpan w:val="4"/>
            <w:tcBorders>
              <w:top w:val="nil"/>
              <w:left w:val="single" w:sz="8" w:space="0" w:color="003150"/>
              <w:bottom w:val="single" w:sz="8" w:space="0" w:color="003150"/>
              <w:right w:val="single" w:sz="8" w:space="0" w:color="003150"/>
            </w:tcBorders>
          </w:tcPr>
          <w:p w14:paraId="5D8DF477" w14:textId="77777777" w:rsidR="00A77B52" w:rsidRPr="00EE0856" w:rsidRDefault="00A77B52">
            <w:pPr>
              <w:pStyle w:val="BodyCopy"/>
              <w:jc w:val="center"/>
              <w:rPr>
                <w:i/>
                <w:sz w:val="16"/>
              </w:rPr>
            </w:pPr>
            <w:r w:rsidRPr="00EE0856">
              <w:rPr>
                <w:i/>
                <w:sz w:val="16"/>
              </w:rPr>
              <w:t>(Day, Month, Year)</w:t>
            </w:r>
          </w:p>
        </w:tc>
        <w:tc>
          <w:tcPr>
            <w:tcW w:w="3461" w:type="dxa"/>
            <w:gridSpan w:val="3"/>
            <w:tcBorders>
              <w:top w:val="nil"/>
              <w:left w:val="single" w:sz="8" w:space="0" w:color="003150"/>
              <w:bottom w:val="single" w:sz="8" w:space="0" w:color="003150"/>
              <w:right w:val="single" w:sz="8" w:space="0" w:color="003150"/>
            </w:tcBorders>
          </w:tcPr>
          <w:p w14:paraId="29E873D1" w14:textId="77777777" w:rsidR="00A77B52" w:rsidRPr="00EE0856" w:rsidRDefault="00A77B52">
            <w:pPr>
              <w:pStyle w:val="BodyCopy"/>
              <w:jc w:val="center"/>
              <w:rPr>
                <w:i/>
                <w:sz w:val="16"/>
              </w:rPr>
            </w:pPr>
            <w:r w:rsidRPr="00EE0856">
              <w:rPr>
                <w:i/>
                <w:sz w:val="16"/>
              </w:rPr>
              <w:t>(Day, Month, Year)</w:t>
            </w:r>
          </w:p>
        </w:tc>
      </w:tr>
      <w:tr w:rsidR="00A77B52" w:rsidRPr="00974FE4" w14:paraId="3C3C02A5" w14:textId="77777777">
        <w:tc>
          <w:tcPr>
            <w:tcW w:w="1699" w:type="dxa"/>
            <w:shd w:val="clear" w:color="auto" w:fill="F2F2F2" w:themeFill="background1" w:themeFillShade="F2"/>
          </w:tcPr>
          <w:p w14:paraId="5532D23A" w14:textId="77777777" w:rsidR="00A77B52" w:rsidRPr="00974FE4" w:rsidRDefault="00A77B52">
            <w:pPr>
              <w:pStyle w:val="BodyCopy"/>
            </w:pPr>
            <w:r w:rsidRPr="00974FE4">
              <w:t xml:space="preserve">Name of </w:t>
            </w:r>
            <w:r>
              <w:t>O</w:t>
            </w:r>
            <w:r w:rsidRPr="00974FE4">
              <w:t>rganisation</w:t>
            </w:r>
          </w:p>
        </w:tc>
        <w:tc>
          <w:tcPr>
            <w:tcW w:w="7515" w:type="dxa"/>
            <w:gridSpan w:val="7"/>
          </w:tcPr>
          <w:p w14:paraId="19B7D390" w14:textId="77777777" w:rsidR="00A77B52" w:rsidRPr="00974FE4" w:rsidRDefault="00A77B52">
            <w:pPr>
              <w:pStyle w:val="BodyCopy"/>
            </w:pPr>
          </w:p>
        </w:tc>
      </w:tr>
      <w:tr w:rsidR="00A77B52" w:rsidRPr="00974FE4" w14:paraId="2D5BA039" w14:textId="77777777">
        <w:trPr>
          <w:trHeight w:val="880"/>
        </w:trPr>
        <w:tc>
          <w:tcPr>
            <w:tcW w:w="1699" w:type="dxa"/>
            <w:shd w:val="clear" w:color="auto" w:fill="F2F2F2" w:themeFill="background1" w:themeFillShade="F2"/>
          </w:tcPr>
          <w:p w14:paraId="653E4AC8" w14:textId="77777777" w:rsidR="00A77B52" w:rsidRPr="00974FE4" w:rsidRDefault="00A77B52">
            <w:pPr>
              <w:pStyle w:val="BodyCopy"/>
            </w:pPr>
            <w:r>
              <w:t>Name of Department and Division</w:t>
            </w:r>
          </w:p>
        </w:tc>
        <w:tc>
          <w:tcPr>
            <w:tcW w:w="7515" w:type="dxa"/>
            <w:gridSpan w:val="7"/>
          </w:tcPr>
          <w:p w14:paraId="21C7C881" w14:textId="77777777" w:rsidR="00A77B52" w:rsidRDefault="00A77B52">
            <w:pPr>
              <w:pStyle w:val="BodyCopy"/>
            </w:pPr>
            <w:r>
              <w:t xml:space="preserve">Department name: </w:t>
            </w:r>
          </w:p>
          <w:p w14:paraId="0863BB48" w14:textId="77777777" w:rsidR="00A77B52" w:rsidRDefault="00A77B52">
            <w:pPr>
              <w:pStyle w:val="BodyCopy"/>
            </w:pPr>
          </w:p>
          <w:p w14:paraId="75147865" w14:textId="77777777" w:rsidR="00A77B52" w:rsidRPr="00974FE4" w:rsidRDefault="00A77B52">
            <w:pPr>
              <w:pStyle w:val="BodyCopy"/>
            </w:pPr>
            <w:r>
              <w:t xml:space="preserve">Division name: </w:t>
            </w:r>
          </w:p>
        </w:tc>
      </w:tr>
      <w:tr w:rsidR="00A77B52" w:rsidRPr="00974FE4" w14:paraId="01E0ABC8" w14:textId="77777777">
        <w:tc>
          <w:tcPr>
            <w:tcW w:w="1699" w:type="dxa"/>
            <w:shd w:val="clear" w:color="auto" w:fill="F2F2F2" w:themeFill="background1" w:themeFillShade="F2"/>
          </w:tcPr>
          <w:p w14:paraId="2F1E62FB" w14:textId="77777777" w:rsidR="00A77B52" w:rsidRDefault="00A77B52">
            <w:pPr>
              <w:pStyle w:val="BodyCopy"/>
            </w:pPr>
            <w:r>
              <w:t xml:space="preserve">Address of Organisation </w:t>
            </w:r>
          </w:p>
        </w:tc>
        <w:tc>
          <w:tcPr>
            <w:tcW w:w="7515" w:type="dxa"/>
            <w:gridSpan w:val="7"/>
          </w:tcPr>
          <w:p w14:paraId="3BC7FA78" w14:textId="77777777" w:rsidR="00A77B52" w:rsidRPr="00974FE4" w:rsidRDefault="00A77B52">
            <w:pPr>
              <w:pStyle w:val="BodyCopy"/>
            </w:pPr>
          </w:p>
        </w:tc>
      </w:tr>
      <w:tr w:rsidR="00A77B52" w:rsidRPr="00974FE4" w14:paraId="56267B88" w14:textId="77777777">
        <w:trPr>
          <w:trHeight w:val="412"/>
        </w:trPr>
        <w:tc>
          <w:tcPr>
            <w:tcW w:w="1699" w:type="dxa"/>
            <w:shd w:val="clear" w:color="auto" w:fill="F2F2F2" w:themeFill="background1" w:themeFillShade="F2"/>
          </w:tcPr>
          <w:p w14:paraId="232AD77F" w14:textId="77777777" w:rsidR="00A77B52" w:rsidRPr="00974FE4" w:rsidRDefault="00A77B52">
            <w:pPr>
              <w:pStyle w:val="BodyCopy"/>
            </w:pPr>
            <w:r>
              <w:t>P</w:t>
            </w:r>
            <w:r w:rsidRPr="00974FE4">
              <w:t>osition held</w:t>
            </w:r>
          </w:p>
        </w:tc>
        <w:tc>
          <w:tcPr>
            <w:tcW w:w="7515" w:type="dxa"/>
            <w:gridSpan w:val="7"/>
          </w:tcPr>
          <w:p w14:paraId="3D99F3B0" w14:textId="77777777" w:rsidR="00A77B52" w:rsidRPr="00974FE4" w:rsidRDefault="00A77B52">
            <w:pPr>
              <w:pStyle w:val="BodyCopy"/>
            </w:pPr>
          </w:p>
        </w:tc>
      </w:tr>
      <w:tr w:rsidR="00A77B52" w:rsidRPr="00974FE4" w14:paraId="4DB1D3BA" w14:textId="77777777">
        <w:tc>
          <w:tcPr>
            <w:tcW w:w="1699" w:type="dxa"/>
            <w:shd w:val="clear" w:color="auto" w:fill="F2F2F2" w:themeFill="background1" w:themeFillShade="F2"/>
          </w:tcPr>
          <w:p w14:paraId="1D5DED05" w14:textId="77777777" w:rsidR="00A77B52" w:rsidRDefault="00A77B52">
            <w:pPr>
              <w:pStyle w:val="BodyCopy"/>
            </w:pPr>
            <w:r>
              <w:t xml:space="preserve">Role type </w:t>
            </w:r>
            <w:r>
              <w:br/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375A9FC6" w14:textId="77777777" w:rsidR="00A77B52" w:rsidRPr="00974FE4" w:rsidRDefault="00A77B52">
            <w:pPr>
              <w:pStyle w:val="BodyCopy"/>
              <w:jc w:val="right"/>
            </w:pPr>
            <w:r>
              <w:t>Full time</w:t>
            </w:r>
            <w:r>
              <w:br/>
            </w:r>
          </w:p>
        </w:tc>
        <w:tc>
          <w:tcPr>
            <w:tcW w:w="993" w:type="dxa"/>
          </w:tcPr>
          <w:p w14:paraId="2AB0494B" w14:textId="77777777" w:rsidR="00A77B52" w:rsidRPr="00EE0856" w:rsidRDefault="00A77B52">
            <w:pPr>
              <w:pStyle w:val="BodyCopy"/>
              <w:rPr>
                <w:i/>
              </w:rPr>
            </w:pPr>
            <w:r>
              <w:br/>
            </w:r>
            <w:r w:rsidRPr="00EE0856">
              <w:rPr>
                <w:i/>
                <w:sz w:val="16"/>
              </w:rPr>
              <w:t>(Y</w:t>
            </w:r>
            <w:r>
              <w:rPr>
                <w:i/>
                <w:sz w:val="16"/>
              </w:rPr>
              <w:t xml:space="preserve"> or </w:t>
            </w:r>
            <w:r w:rsidRPr="00EE0856">
              <w:rPr>
                <w:i/>
                <w:sz w:val="16"/>
              </w:rPr>
              <w:t>N)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7F89E55" w14:textId="77777777" w:rsidR="00A77B52" w:rsidRPr="00974FE4" w:rsidRDefault="00A77B52">
            <w:pPr>
              <w:pStyle w:val="BodyCopy"/>
              <w:jc w:val="right"/>
            </w:pPr>
            <w:r>
              <w:t>Part Time</w:t>
            </w:r>
          </w:p>
        </w:tc>
        <w:tc>
          <w:tcPr>
            <w:tcW w:w="992" w:type="dxa"/>
            <w:gridSpan w:val="2"/>
          </w:tcPr>
          <w:p w14:paraId="27DF05C9" w14:textId="77777777" w:rsidR="00A77B52" w:rsidRPr="00EE0856" w:rsidRDefault="00A77B52">
            <w:pPr>
              <w:pStyle w:val="BodyCopy"/>
              <w:rPr>
                <w:i/>
              </w:rPr>
            </w:pPr>
            <w:r>
              <w:br/>
            </w:r>
            <w:r w:rsidRPr="00EE0856">
              <w:rPr>
                <w:i/>
                <w:sz w:val="16"/>
              </w:rPr>
              <w:t>(</w:t>
            </w:r>
            <w:r>
              <w:rPr>
                <w:i/>
                <w:sz w:val="16"/>
              </w:rPr>
              <w:t xml:space="preserve">Y or </w:t>
            </w:r>
            <w:r w:rsidRPr="00EE0856">
              <w:rPr>
                <w:i/>
                <w:sz w:val="16"/>
              </w:rPr>
              <w:t>N)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14:paraId="31EDC0DE" w14:textId="77777777" w:rsidR="00A77B52" w:rsidRPr="00974FE4" w:rsidRDefault="00A77B52">
            <w:pPr>
              <w:pStyle w:val="BodyCopy"/>
              <w:jc w:val="right"/>
            </w:pPr>
            <w:r>
              <w:t xml:space="preserve">Work </w:t>
            </w:r>
            <w:r w:rsidRPr="007B69DB">
              <w:t>Hours</w:t>
            </w:r>
            <w:r>
              <w:t xml:space="preserve"> </w:t>
            </w:r>
            <w:r>
              <w:br/>
              <w:t>per W</w:t>
            </w:r>
            <w:r w:rsidRPr="007B69DB">
              <w:t>eek</w:t>
            </w:r>
            <w:r>
              <w:t>*</w:t>
            </w:r>
          </w:p>
        </w:tc>
        <w:tc>
          <w:tcPr>
            <w:tcW w:w="992" w:type="dxa"/>
          </w:tcPr>
          <w:p w14:paraId="090CDE1E" w14:textId="77777777" w:rsidR="00A77B52" w:rsidRPr="00974FE4" w:rsidRDefault="00A77B52">
            <w:pPr>
              <w:pStyle w:val="BodyCopy"/>
            </w:pPr>
          </w:p>
        </w:tc>
      </w:tr>
      <w:tr w:rsidR="00A77B52" w:rsidRPr="00974FE4" w14:paraId="4C553155" w14:textId="77777777">
        <w:tc>
          <w:tcPr>
            <w:tcW w:w="1699" w:type="dxa"/>
            <w:shd w:val="clear" w:color="auto" w:fill="F2F2F2" w:themeFill="background1" w:themeFillShade="F2"/>
          </w:tcPr>
          <w:p w14:paraId="3A147491" w14:textId="77777777" w:rsidR="00A77B52" w:rsidRPr="00974FE4" w:rsidRDefault="00A77B52">
            <w:pPr>
              <w:pStyle w:val="BodyCopy"/>
            </w:pPr>
            <w:r>
              <w:t>Sector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3DC8AB07" w14:textId="77777777" w:rsidR="00A77B52" w:rsidRPr="00974FE4" w:rsidRDefault="00A77B52">
            <w:pPr>
              <w:pStyle w:val="BodyCopy"/>
              <w:jc w:val="right"/>
            </w:pPr>
            <w:r>
              <w:t>Government</w:t>
            </w:r>
          </w:p>
        </w:tc>
        <w:tc>
          <w:tcPr>
            <w:tcW w:w="993" w:type="dxa"/>
          </w:tcPr>
          <w:p w14:paraId="565608E7" w14:textId="77777777" w:rsidR="00A77B52" w:rsidRDefault="00A77B52">
            <w:pPr>
              <w:pStyle w:val="BodyCopy"/>
            </w:pPr>
            <w:r>
              <w:br/>
            </w:r>
            <w:r w:rsidRPr="00EE0856">
              <w:rPr>
                <w:i/>
                <w:sz w:val="16"/>
              </w:rPr>
              <w:t>(Y</w:t>
            </w:r>
            <w:r>
              <w:rPr>
                <w:i/>
                <w:sz w:val="16"/>
              </w:rPr>
              <w:t xml:space="preserve"> or </w:t>
            </w:r>
            <w:r w:rsidRPr="00EE0856">
              <w:rPr>
                <w:i/>
                <w:sz w:val="16"/>
              </w:rPr>
              <w:t>N)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DA06C32" w14:textId="77777777" w:rsidR="00A77B52" w:rsidRDefault="00A77B52">
            <w:pPr>
              <w:pStyle w:val="BodyCopy"/>
              <w:jc w:val="right"/>
            </w:pPr>
            <w:r>
              <w:t>Private business</w:t>
            </w:r>
          </w:p>
        </w:tc>
        <w:tc>
          <w:tcPr>
            <w:tcW w:w="992" w:type="dxa"/>
            <w:gridSpan w:val="2"/>
          </w:tcPr>
          <w:p w14:paraId="4E6391AE" w14:textId="77777777" w:rsidR="00A77B52" w:rsidRDefault="00A77B52">
            <w:pPr>
              <w:pStyle w:val="BodyCopy"/>
            </w:pPr>
            <w:r>
              <w:br/>
            </w:r>
            <w:r w:rsidRPr="00EE0856">
              <w:rPr>
                <w:i/>
                <w:sz w:val="16"/>
              </w:rPr>
              <w:t>(Y</w:t>
            </w:r>
            <w:r>
              <w:rPr>
                <w:i/>
                <w:sz w:val="16"/>
              </w:rPr>
              <w:t xml:space="preserve"> or </w:t>
            </w:r>
            <w:r w:rsidRPr="00EE0856">
              <w:rPr>
                <w:i/>
                <w:sz w:val="16"/>
              </w:rPr>
              <w:t>N)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CD8A00B" w14:textId="77777777" w:rsidR="00A77B52" w:rsidRDefault="00A77B52">
            <w:pPr>
              <w:pStyle w:val="BodyCopy"/>
              <w:jc w:val="right"/>
            </w:pPr>
            <w:r>
              <w:t>Non-Government</w:t>
            </w:r>
          </w:p>
        </w:tc>
        <w:tc>
          <w:tcPr>
            <w:tcW w:w="993" w:type="dxa"/>
          </w:tcPr>
          <w:p w14:paraId="7D80AC0C" w14:textId="77777777" w:rsidR="00A77B52" w:rsidRDefault="00A77B52">
            <w:pPr>
              <w:pStyle w:val="BodyCopy"/>
            </w:pPr>
            <w:r>
              <w:br/>
            </w:r>
            <w:r w:rsidRPr="00EE0856">
              <w:rPr>
                <w:i/>
                <w:sz w:val="16"/>
              </w:rPr>
              <w:t>(Y</w:t>
            </w:r>
            <w:r>
              <w:rPr>
                <w:i/>
                <w:sz w:val="16"/>
              </w:rPr>
              <w:t xml:space="preserve"> or </w:t>
            </w:r>
            <w:r w:rsidRPr="00EE0856">
              <w:rPr>
                <w:i/>
                <w:sz w:val="16"/>
              </w:rPr>
              <w:t>N)</w:t>
            </w:r>
          </w:p>
        </w:tc>
      </w:tr>
      <w:tr w:rsidR="00A77B52" w:rsidRPr="00974FE4" w14:paraId="73157171" w14:textId="77777777">
        <w:trPr>
          <w:trHeight w:val="754"/>
        </w:trPr>
        <w:tc>
          <w:tcPr>
            <w:tcW w:w="1699" w:type="dxa"/>
            <w:shd w:val="clear" w:color="auto" w:fill="F2F2F2" w:themeFill="background1" w:themeFillShade="F2"/>
          </w:tcPr>
          <w:p w14:paraId="7B527626" w14:textId="77777777" w:rsidR="00A77B52" w:rsidRPr="00974FE4" w:rsidRDefault="00A77B52">
            <w:pPr>
              <w:pStyle w:val="BodyCopy"/>
            </w:pPr>
            <w:r>
              <w:t>Key</w:t>
            </w:r>
            <w:r w:rsidRPr="00974FE4">
              <w:t xml:space="preserve"> responsibilities</w:t>
            </w:r>
          </w:p>
        </w:tc>
        <w:tc>
          <w:tcPr>
            <w:tcW w:w="7515" w:type="dxa"/>
            <w:gridSpan w:val="7"/>
          </w:tcPr>
          <w:p w14:paraId="258B7BB4" w14:textId="77777777" w:rsidR="00A77B52" w:rsidRPr="00974FE4" w:rsidRDefault="00A77B52">
            <w:pPr>
              <w:pStyle w:val="BodyCopy"/>
            </w:pPr>
          </w:p>
        </w:tc>
      </w:tr>
      <w:tr w:rsidR="00A77B52" w:rsidRPr="00974FE4" w14:paraId="1B377114" w14:textId="77777777">
        <w:tc>
          <w:tcPr>
            <w:tcW w:w="1699" w:type="dxa"/>
            <w:shd w:val="clear" w:color="auto" w:fill="F2F2F2" w:themeFill="background1" w:themeFillShade="F2"/>
          </w:tcPr>
          <w:p w14:paraId="18AE0014" w14:textId="77777777" w:rsidR="00A77B52" w:rsidRPr="00974FE4" w:rsidRDefault="00A77B52">
            <w:pPr>
              <w:pStyle w:val="BodyCopy"/>
            </w:pPr>
            <w:r>
              <w:t>Locations where you work:</w:t>
            </w:r>
          </w:p>
        </w:tc>
        <w:tc>
          <w:tcPr>
            <w:tcW w:w="7515" w:type="dxa"/>
            <w:gridSpan w:val="7"/>
          </w:tcPr>
          <w:p w14:paraId="6645B4D6" w14:textId="77777777" w:rsidR="00A77B52" w:rsidRPr="00EE0856" w:rsidRDefault="00A77B52">
            <w:pPr>
              <w:pStyle w:val="BodyCopy"/>
              <w:spacing w:before="120"/>
              <w:rPr>
                <w:i/>
              </w:rPr>
            </w:pPr>
            <w:r>
              <w:br/>
            </w:r>
            <w:r w:rsidRPr="00EE0856">
              <w:rPr>
                <w:i/>
                <w:sz w:val="16"/>
              </w:rPr>
              <w:t xml:space="preserve">(Please provide all locations where you </w:t>
            </w:r>
            <w:r>
              <w:rPr>
                <w:i/>
                <w:sz w:val="16"/>
              </w:rPr>
              <w:t xml:space="preserve">deliver your </w:t>
            </w:r>
            <w:r w:rsidRPr="00EE0856">
              <w:rPr>
                <w:i/>
                <w:sz w:val="16"/>
              </w:rPr>
              <w:t>work)</w:t>
            </w:r>
          </w:p>
        </w:tc>
      </w:tr>
    </w:tbl>
    <w:p w14:paraId="62AB3602" w14:textId="6CCB1B61" w:rsidR="007B69DB" w:rsidRPr="007B69DB" w:rsidRDefault="007B69DB" w:rsidP="00131F74">
      <w:pPr>
        <w:pStyle w:val="BodyCopy"/>
        <w:spacing w:before="120"/>
        <w:rPr>
          <w:i/>
          <w:sz w:val="16"/>
        </w:rPr>
      </w:pPr>
      <w:r w:rsidRPr="007B69DB">
        <w:rPr>
          <w:i/>
          <w:sz w:val="16"/>
        </w:rPr>
        <w:t>(</w:t>
      </w:r>
      <w:r>
        <w:rPr>
          <w:i/>
          <w:sz w:val="16"/>
        </w:rPr>
        <w:t>Insert more work experience</w:t>
      </w:r>
      <w:r w:rsidRPr="007B69DB">
        <w:rPr>
          <w:i/>
          <w:sz w:val="16"/>
        </w:rPr>
        <w:t xml:space="preserve"> if needed) </w:t>
      </w:r>
    </w:p>
    <w:p w14:paraId="69307D7C" w14:textId="77777777" w:rsidR="007B69DB" w:rsidRDefault="007B69DB" w:rsidP="007B69DB">
      <w:pPr>
        <w:pStyle w:val="BodyCopy"/>
      </w:pPr>
    </w:p>
    <w:p w14:paraId="441EC1C7" w14:textId="77777777" w:rsidR="00EE0856" w:rsidRDefault="00EE0856" w:rsidP="00EE0856">
      <w:pPr>
        <w:pStyle w:val="BodyText"/>
        <w:rPr>
          <w:rStyle w:val="Heading2Char"/>
          <w:rFonts w:eastAsia="Arial"/>
        </w:rPr>
      </w:pPr>
      <w:r w:rsidRPr="00EE0856">
        <w:rPr>
          <w:rStyle w:val="Heading2Char"/>
          <w:rFonts w:eastAsia="Arial"/>
        </w:rPr>
        <w:t>Professional Training and Development</w:t>
      </w:r>
    </w:p>
    <w:p w14:paraId="7554361F" w14:textId="2E481D62" w:rsidR="00EE0856" w:rsidRPr="00EE0856" w:rsidRDefault="00EE0856" w:rsidP="00D7114B">
      <w:pPr>
        <w:pStyle w:val="BodyCopy"/>
        <w:spacing w:before="120" w:after="240"/>
        <w:rPr>
          <w:i/>
          <w:sz w:val="16"/>
        </w:rPr>
      </w:pPr>
      <w:r w:rsidRPr="00EE0856">
        <w:rPr>
          <w:i/>
          <w:sz w:val="16"/>
        </w:rPr>
        <w:t>Add separate entries for each relevant course you have completed, starting with the most recent</w:t>
      </w:r>
    </w:p>
    <w:tbl>
      <w:tblPr>
        <w:tblW w:w="4985" w:type="pct"/>
        <w:tblBorders>
          <w:top w:val="single" w:sz="8" w:space="0" w:color="003150"/>
          <w:left w:val="single" w:sz="8" w:space="0" w:color="003150"/>
          <w:bottom w:val="single" w:sz="8" w:space="0" w:color="003150"/>
          <w:right w:val="single" w:sz="8" w:space="0" w:color="003150"/>
          <w:insideH w:val="single" w:sz="8" w:space="0" w:color="003150"/>
          <w:insideV w:val="single" w:sz="8" w:space="0" w:color="003150"/>
        </w:tblBorders>
        <w:tblLayout w:type="fixed"/>
        <w:tblLook w:val="0000" w:firstRow="0" w:lastRow="0" w:firstColumn="0" w:lastColumn="0" w:noHBand="0" w:noVBand="0"/>
      </w:tblPr>
      <w:tblGrid>
        <w:gridCol w:w="2212"/>
        <w:gridCol w:w="3397"/>
        <w:gridCol w:w="3370"/>
      </w:tblGrid>
      <w:tr w:rsidR="00EE0856" w:rsidRPr="00974FE4" w14:paraId="5E8247DE" w14:textId="77777777" w:rsidTr="007B69DB">
        <w:tc>
          <w:tcPr>
            <w:tcW w:w="2268" w:type="dxa"/>
            <w:vMerge w:val="restart"/>
            <w:tcBorders>
              <w:right w:val="single" w:sz="8" w:space="0" w:color="003150"/>
            </w:tcBorders>
            <w:shd w:val="clear" w:color="auto" w:fill="F2F2F2"/>
          </w:tcPr>
          <w:p w14:paraId="76E4B8CB" w14:textId="40D60821" w:rsidR="00EE0856" w:rsidRPr="00EE0856" w:rsidRDefault="00EE0856">
            <w:pPr>
              <w:pStyle w:val="BodyCopy"/>
            </w:pPr>
            <w:r>
              <w:t>Period of Training</w:t>
            </w:r>
          </w:p>
        </w:tc>
        <w:tc>
          <w:tcPr>
            <w:tcW w:w="3487" w:type="dxa"/>
            <w:tcBorders>
              <w:top w:val="single" w:sz="8" w:space="0" w:color="003150"/>
              <w:left w:val="single" w:sz="8" w:space="0" w:color="003150"/>
              <w:bottom w:val="nil"/>
              <w:right w:val="single" w:sz="8" w:space="0" w:color="003150"/>
            </w:tcBorders>
          </w:tcPr>
          <w:p w14:paraId="3F923E54" w14:textId="77777777" w:rsidR="00EE0856" w:rsidRPr="00EE0856" w:rsidRDefault="00EE0856">
            <w:pPr>
              <w:pStyle w:val="BodyCopy"/>
            </w:pPr>
            <w:r>
              <w:t xml:space="preserve">From: </w:t>
            </w:r>
          </w:p>
        </w:tc>
        <w:tc>
          <w:tcPr>
            <w:tcW w:w="3459" w:type="dxa"/>
            <w:tcBorders>
              <w:top w:val="single" w:sz="8" w:space="0" w:color="003150"/>
              <w:left w:val="single" w:sz="8" w:space="0" w:color="003150"/>
              <w:bottom w:val="nil"/>
              <w:right w:val="single" w:sz="8" w:space="0" w:color="003150"/>
            </w:tcBorders>
          </w:tcPr>
          <w:p w14:paraId="686DFCA5" w14:textId="77777777" w:rsidR="00EE0856" w:rsidRDefault="00EE0856">
            <w:pPr>
              <w:pStyle w:val="BodyCopy"/>
            </w:pPr>
            <w:r>
              <w:t xml:space="preserve">To: </w:t>
            </w:r>
          </w:p>
        </w:tc>
      </w:tr>
      <w:tr w:rsidR="00EE0856" w:rsidRPr="00EE0856" w14:paraId="1A7BCF65" w14:textId="77777777" w:rsidTr="007B69DB">
        <w:tc>
          <w:tcPr>
            <w:tcW w:w="2268" w:type="dxa"/>
            <w:vMerge/>
            <w:tcBorders>
              <w:right w:val="single" w:sz="8" w:space="0" w:color="003150"/>
            </w:tcBorders>
            <w:shd w:val="clear" w:color="auto" w:fill="F2F2F2"/>
          </w:tcPr>
          <w:p w14:paraId="470BE823" w14:textId="77777777" w:rsidR="00EE0856" w:rsidRPr="00EE0856" w:rsidRDefault="00EE0856">
            <w:pPr>
              <w:pStyle w:val="BodyCopy"/>
              <w:jc w:val="center"/>
              <w:rPr>
                <w:i/>
                <w:sz w:val="16"/>
              </w:rPr>
            </w:pPr>
          </w:p>
        </w:tc>
        <w:tc>
          <w:tcPr>
            <w:tcW w:w="3487" w:type="dxa"/>
            <w:tcBorders>
              <w:top w:val="nil"/>
              <w:left w:val="single" w:sz="8" w:space="0" w:color="003150"/>
              <w:bottom w:val="single" w:sz="8" w:space="0" w:color="003150"/>
              <w:right w:val="single" w:sz="8" w:space="0" w:color="003150"/>
            </w:tcBorders>
          </w:tcPr>
          <w:p w14:paraId="2ED57469" w14:textId="77777777" w:rsidR="00EE0856" w:rsidRPr="00EE0856" w:rsidRDefault="00EE0856">
            <w:pPr>
              <w:pStyle w:val="BodyCopy"/>
              <w:jc w:val="center"/>
              <w:rPr>
                <w:i/>
                <w:sz w:val="16"/>
              </w:rPr>
            </w:pPr>
            <w:r w:rsidRPr="00EE0856">
              <w:rPr>
                <w:i/>
                <w:sz w:val="16"/>
              </w:rPr>
              <w:t>(Day, Month, Year)</w:t>
            </w:r>
          </w:p>
        </w:tc>
        <w:tc>
          <w:tcPr>
            <w:tcW w:w="3459" w:type="dxa"/>
            <w:tcBorders>
              <w:top w:val="nil"/>
              <w:left w:val="single" w:sz="8" w:space="0" w:color="003150"/>
              <w:bottom w:val="single" w:sz="8" w:space="0" w:color="003150"/>
              <w:right w:val="single" w:sz="8" w:space="0" w:color="003150"/>
            </w:tcBorders>
          </w:tcPr>
          <w:p w14:paraId="4DDFB6FC" w14:textId="77777777" w:rsidR="00EE0856" w:rsidRPr="00EE0856" w:rsidRDefault="00EE0856">
            <w:pPr>
              <w:pStyle w:val="BodyCopy"/>
              <w:jc w:val="center"/>
              <w:rPr>
                <w:i/>
                <w:sz w:val="16"/>
              </w:rPr>
            </w:pPr>
            <w:r w:rsidRPr="00EE0856">
              <w:rPr>
                <w:i/>
                <w:sz w:val="16"/>
              </w:rPr>
              <w:t>(Day, Month, Year)</w:t>
            </w:r>
          </w:p>
        </w:tc>
      </w:tr>
      <w:tr w:rsidR="00EE0856" w:rsidRPr="00974FE4" w14:paraId="45DC6744" w14:textId="77777777" w:rsidTr="007B69DB">
        <w:tc>
          <w:tcPr>
            <w:tcW w:w="2268" w:type="dxa"/>
            <w:shd w:val="clear" w:color="auto" w:fill="F2F2F2" w:themeFill="background1" w:themeFillShade="F2"/>
          </w:tcPr>
          <w:p w14:paraId="47EA87E3" w14:textId="57982162" w:rsidR="00EE0856" w:rsidRPr="00974FE4" w:rsidRDefault="00EE0856" w:rsidP="00EE0856">
            <w:pPr>
              <w:pStyle w:val="BodyCopy"/>
            </w:pPr>
            <w:r>
              <w:t>Name of Training</w:t>
            </w:r>
          </w:p>
        </w:tc>
        <w:tc>
          <w:tcPr>
            <w:tcW w:w="6946" w:type="dxa"/>
            <w:gridSpan w:val="2"/>
          </w:tcPr>
          <w:p w14:paraId="0B6BE928" w14:textId="77777777" w:rsidR="00EE0856" w:rsidRPr="00974FE4" w:rsidRDefault="00EE0856" w:rsidP="00EE0856">
            <w:pPr>
              <w:pStyle w:val="BodyCopy"/>
            </w:pPr>
          </w:p>
        </w:tc>
      </w:tr>
      <w:tr w:rsidR="00EE0856" w:rsidRPr="00974FE4" w14:paraId="109D14FB" w14:textId="77777777" w:rsidTr="007B69DB">
        <w:tc>
          <w:tcPr>
            <w:tcW w:w="2268" w:type="dxa"/>
            <w:shd w:val="clear" w:color="auto" w:fill="F2F2F2" w:themeFill="background1" w:themeFillShade="F2"/>
          </w:tcPr>
          <w:p w14:paraId="2A259EBA" w14:textId="372939EC" w:rsidR="00EE0856" w:rsidRPr="00974FE4" w:rsidRDefault="00EE0856" w:rsidP="00EE0856">
            <w:pPr>
              <w:pStyle w:val="BodyCopy"/>
            </w:pPr>
            <w:r>
              <w:t>Training Provider</w:t>
            </w:r>
          </w:p>
        </w:tc>
        <w:tc>
          <w:tcPr>
            <w:tcW w:w="6946" w:type="dxa"/>
            <w:gridSpan w:val="2"/>
          </w:tcPr>
          <w:p w14:paraId="40B59189" w14:textId="77777777" w:rsidR="00EE0856" w:rsidRPr="00974FE4" w:rsidRDefault="00EE0856" w:rsidP="00EE0856">
            <w:pPr>
              <w:pStyle w:val="BodyCopy"/>
            </w:pPr>
          </w:p>
        </w:tc>
      </w:tr>
      <w:tr w:rsidR="00EE0856" w:rsidRPr="00974FE4" w14:paraId="7217F26E" w14:textId="77777777" w:rsidTr="007B69DB">
        <w:tc>
          <w:tcPr>
            <w:tcW w:w="2268" w:type="dxa"/>
            <w:shd w:val="clear" w:color="auto" w:fill="F2F2F2" w:themeFill="background1" w:themeFillShade="F2"/>
          </w:tcPr>
          <w:p w14:paraId="1C00AB88" w14:textId="02A2DEE7" w:rsidR="00EE0856" w:rsidRDefault="00EE0856" w:rsidP="00EE0856">
            <w:pPr>
              <w:pStyle w:val="BodyCopy"/>
            </w:pPr>
            <w:r>
              <w:t>Location of Training</w:t>
            </w:r>
          </w:p>
        </w:tc>
        <w:tc>
          <w:tcPr>
            <w:tcW w:w="6946" w:type="dxa"/>
            <w:gridSpan w:val="2"/>
          </w:tcPr>
          <w:p w14:paraId="60C148EF" w14:textId="77777777" w:rsidR="00EE0856" w:rsidRPr="00974FE4" w:rsidRDefault="00EE0856" w:rsidP="00EE0856">
            <w:pPr>
              <w:pStyle w:val="BodyCopy"/>
            </w:pPr>
          </w:p>
        </w:tc>
      </w:tr>
      <w:tr w:rsidR="00EE0856" w:rsidRPr="00974FE4" w14:paraId="7EA79D19" w14:textId="77777777" w:rsidTr="007B69DB">
        <w:tc>
          <w:tcPr>
            <w:tcW w:w="2268" w:type="dxa"/>
            <w:shd w:val="clear" w:color="auto" w:fill="F2F2F2" w:themeFill="background1" w:themeFillShade="F2"/>
          </w:tcPr>
          <w:p w14:paraId="66DB413B" w14:textId="1871538F" w:rsidR="00EE0856" w:rsidRPr="00974FE4" w:rsidRDefault="00EE0856" w:rsidP="00EE0856">
            <w:pPr>
              <w:pStyle w:val="BodyCopy"/>
            </w:pPr>
            <w:r>
              <w:t xml:space="preserve">Topics </w:t>
            </w:r>
            <w:r w:rsidRPr="00974FE4">
              <w:t>covered</w:t>
            </w:r>
          </w:p>
        </w:tc>
        <w:tc>
          <w:tcPr>
            <w:tcW w:w="6946" w:type="dxa"/>
            <w:gridSpan w:val="2"/>
          </w:tcPr>
          <w:p w14:paraId="65A8DE96" w14:textId="77777777" w:rsidR="00EE0856" w:rsidRDefault="00EE0856" w:rsidP="00EE0856">
            <w:pPr>
              <w:pStyle w:val="BodyCopy"/>
            </w:pPr>
          </w:p>
          <w:p w14:paraId="4F976918" w14:textId="439FD486" w:rsidR="00EE0856" w:rsidRPr="00974FE4" w:rsidRDefault="00EE0856" w:rsidP="00EE0856">
            <w:pPr>
              <w:pStyle w:val="BodyCopy"/>
            </w:pPr>
          </w:p>
        </w:tc>
      </w:tr>
    </w:tbl>
    <w:p w14:paraId="3B5827B4" w14:textId="11967F77" w:rsidR="007B69DB" w:rsidRDefault="007B69DB" w:rsidP="007B69DB">
      <w:pPr>
        <w:pStyle w:val="BodyCopy"/>
        <w:rPr>
          <w:i/>
          <w:sz w:val="16"/>
        </w:rPr>
      </w:pPr>
      <w:r w:rsidRPr="007B69DB">
        <w:rPr>
          <w:i/>
          <w:sz w:val="16"/>
        </w:rPr>
        <w:t>(</w:t>
      </w:r>
      <w:r>
        <w:rPr>
          <w:i/>
          <w:sz w:val="16"/>
        </w:rPr>
        <w:t>Insert more</w:t>
      </w:r>
      <w:r w:rsidRPr="007B69DB">
        <w:rPr>
          <w:i/>
          <w:sz w:val="16"/>
        </w:rPr>
        <w:t xml:space="preserve"> training </w:t>
      </w:r>
      <w:r>
        <w:rPr>
          <w:i/>
          <w:sz w:val="16"/>
        </w:rPr>
        <w:t>if needed</w:t>
      </w:r>
      <w:r w:rsidRPr="007B69DB">
        <w:rPr>
          <w:i/>
          <w:sz w:val="16"/>
        </w:rPr>
        <w:t>)</w:t>
      </w:r>
    </w:p>
    <w:p w14:paraId="73D7A5A5" w14:textId="77777777" w:rsidR="00D7114B" w:rsidRPr="0009504E" w:rsidRDefault="00D7114B" w:rsidP="007B69DB">
      <w:pPr>
        <w:pStyle w:val="BodyCopy"/>
        <w:rPr>
          <w:iCs/>
          <w:szCs w:val="20"/>
        </w:rPr>
      </w:pPr>
    </w:p>
    <w:p w14:paraId="02EBBCFA" w14:textId="46941E38" w:rsidR="00EE0856" w:rsidRPr="007B69DB" w:rsidRDefault="007B69DB" w:rsidP="0009504E">
      <w:pPr>
        <w:pStyle w:val="Heading2"/>
        <w:spacing w:before="0" w:after="120"/>
      </w:pPr>
      <w:r w:rsidRPr="007B69DB">
        <w:t>Volunteer work</w:t>
      </w:r>
    </w:p>
    <w:tbl>
      <w:tblPr>
        <w:tblW w:w="4985" w:type="pct"/>
        <w:tblBorders>
          <w:top w:val="single" w:sz="8" w:space="0" w:color="003150"/>
          <w:left w:val="single" w:sz="8" w:space="0" w:color="003150"/>
          <w:bottom w:val="single" w:sz="8" w:space="0" w:color="003150"/>
          <w:right w:val="single" w:sz="8" w:space="0" w:color="003150"/>
          <w:insideH w:val="single" w:sz="8" w:space="0" w:color="003150"/>
          <w:insideV w:val="single" w:sz="8" w:space="0" w:color="003150"/>
        </w:tblBorders>
        <w:tblLayout w:type="fixed"/>
        <w:tblLook w:val="0000" w:firstRow="0" w:lastRow="0" w:firstColumn="0" w:lastColumn="0" w:noHBand="0" w:noVBand="0"/>
      </w:tblPr>
      <w:tblGrid>
        <w:gridCol w:w="2212"/>
        <w:gridCol w:w="3397"/>
        <w:gridCol w:w="3370"/>
      </w:tblGrid>
      <w:tr w:rsidR="007B69DB" w:rsidRPr="00974FE4" w14:paraId="7FDB904B" w14:textId="77777777" w:rsidTr="007B69DB">
        <w:tc>
          <w:tcPr>
            <w:tcW w:w="2268" w:type="dxa"/>
            <w:vMerge w:val="restart"/>
            <w:tcBorders>
              <w:right w:val="single" w:sz="8" w:space="0" w:color="003150"/>
            </w:tcBorders>
            <w:shd w:val="clear" w:color="auto" w:fill="F2F2F2"/>
          </w:tcPr>
          <w:p w14:paraId="4D8440CD" w14:textId="18E1F1A3" w:rsidR="007B69DB" w:rsidRPr="00EE0856" w:rsidRDefault="007B69DB">
            <w:pPr>
              <w:pStyle w:val="BodyCopy"/>
            </w:pPr>
            <w:r>
              <w:t>Period of Volunteering</w:t>
            </w:r>
          </w:p>
        </w:tc>
        <w:tc>
          <w:tcPr>
            <w:tcW w:w="3487" w:type="dxa"/>
            <w:tcBorders>
              <w:top w:val="single" w:sz="8" w:space="0" w:color="003150"/>
              <w:left w:val="single" w:sz="8" w:space="0" w:color="003150"/>
              <w:bottom w:val="nil"/>
              <w:right w:val="single" w:sz="8" w:space="0" w:color="003150"/>
            </w:tcBorders>
          </w:tcPr>
          <w:p w14:paraId="65B6D4A2" w14:textId="77777777" w:rsidR="007B69DB" w:rsidRPr="00EE0856" w:rsidRDefault="007B69DB">
            <w:pPr>
              <w:pStyle w:val="BodyCopy"/>
            </w:pPr>
            <w:r>
              <w:t xml:space="preserve">From: </w:t>
            </w:r>
          </w:p>
        </w:tc>
        <w:tc>
          <w:tcPr>
            <w:tcW w:w="3459" w:type="dxa"/>
            <w:tcBorders>
              <w:top w:val="single" w:sz="8" w:space="0" w:color="003150"/>
              <w:left w:val="single" w:sz="8" w:space="0" w:color="003150"/>
              <w:bottom w:val="nil"/>
              <w:right w:val="single" w:sz="8" w:space="0" w:color="003150"/>
            </w:tcBorders>
          </w:tcPr>
          <w:p w14:paraId="320834BA" w14:textId="77777777" w:rsidR="007B69DB" w:rsidRDefault="007B69DB">
            <w:pPr>
              <w:pStyle w:val="BodyCopy"/>
            </w:pPr>
            <w:r>
              <w:t xml:space="preserve">To: </w:t>
            </w:r>
          </w:p>
        </w:tc>
      </w:tr>
      <w:tr w:rsidR="007B69DB" w:rsidRPr="00EE0856" w14:paraId="7EE840E2" w14:textId="77777777" w:rsidTr="007B69DB">
        <w:tc>
          <w:tcPr>
            <w:tcW w:w="2268" w:type="dxa"/>
            <w:vMerge/>
            <w:tcBorders>
              <w:right w:val="single" w:sz="8" w:space="0" w:color="003150"/>
            </w:tcBorders>
            <w:shd w:val="clear" w:color="auto" w:fill="F2F2F2"/>
          </w:tcPr>
          <w:p w14:paraId="253B8D73" w14:textId="77777777" w:rsidR="007B69DB" w:rsidRPr="00EE0856" w:rsidRDefault="007B69DB">
            <w:pPr>
              <w:pStyle w:val="BodyCopy"/>
              <w:jc w:val="center"/>
              <w:rPr>
                <w:i/>
                <w:sz w:val="16"/>
              </w:rPr>
            </w:pPr>
          </w:p>
        </w:tc>
        <w:tc>
          <w:tcPr>
            <w:tcW w:w="3487" w:type="dxa"/>
            <w:tcBorders>
              <w:top w:val="nil"/>
              <w:left w:val="single" w:sz="8" w:space="0" w:color="003150"/>
              <w:bottom w:val="single" w:sz="8" w:space="0" w:color="003150"/>
              <w:right w:val="single" w:sz="8" w:space="0" w:color="003150"/>
            </w:tcBorders>
          </w:tcPr>
          <w:p w14:paraId="78AE4685" w14:textId="77777777" w:rsidR="007B69DB" w:rsidRPr="00EE0856" w:rsidRDefault="007B69DB">
            <w:pPr>
              <w:pStyle w:val="BodyCopy"/>
              <w:jc w:val="center"/>
              <w:rPr>
                <w:i/>
                <w:sz w:val="16"/>
              </w:rPr>
            </w:pPr>
            <w:r w:rsidRPr="00EE0856">
              <w:rPr>
                <w:i/>
                <w:sz w:val="16"/>
              </w:rPr>
              <w:t>(Day, Month, Year)</w:t>
            </w:r>
          </w:p>
        </w:tc>
        <w:tc>
          <w:tcPr>
            <w:tcW w:w="3459" w:type="dxa"/>
            <w:tcBorders>
              <w:top w:val="nil"/>
              <w:left w:val="single" w:sz="8" w:space="0" w:color="003150"/>
              <w:bottom w:val="single" w:sz="8" w:space="0" w:color="003150"/>
              <w:right w:val="single" w:sz="8" w:space="0" w:color="003150"/>
            </w:tcBorders>
          </w:tcPr>
          <w:p w14:paraId="50D46309" w14:textId="77777777" w:rsidR="007B69DB" w:rsidRPr="00EE0856" w:rsidRDefault="007B69DB">
            <w:pPr>
              <w:pStyle w:val="BodyCopy"/>
              <w:jc w:val="center"/>
              <w:rPr>
                <w:i/>
                <w:sz w:val="16"/>
              </w:rPr>
            </w:pPr>
            <w:r w:rsidRPr="00EE0856">
              <w:rPr>
                <w:i/>
                <w:sz w:val="16"/>
              </w:rPr>
              <w:t>(Day, Month, Year)</w:t>
            </w:r>
          </w:p>
        </w:tc>
      </w:tr>
      <w:tr w:rsidR="007B69DB" w:rsidRPr="00974FE4" w14:paraId="5A3C321E" w14:textId="77777777" w:rsidTr="007B69DB">
        <w:tc>
          <w:tcPr>
            <w:tcW w:w="2268" w:type="dxa"/>
            <w:shd w:val="clear" w:color="auto" w:fill="F2F2F2"/>
          </w:tcPr>
          <w:p w14:paraId="1E728831" w14:textId="522E3E61" w:rsidR="007B69DB" w:rsidRPr="00974FE4" w:rsidRDefault="007B69DB">
            <w:pPr>
              <w:pStyle w:val="BodyCopy"/>
            </w:pPr>
            <w:r>
              <w:t>Position held</w:t>
            </w:r>
          </w:p>
        </w:tc>
        <w:tc>
          <w:tcPr>
            <w:tcW w:w="6946" w:type="dxa"/>
            <w:gridSpan w:val="2"/>
          </w:tcPr>
          <w:p w14:paraId="2ADF7946" w14:textId="77777777" w:rsidR="007B69DB" w:rsidRPr="00974FE4" w:rsidRDefault="007B69DB">
            <w:pPr>
              <w:pStyle w:val="BodyCopy"/>
            </w:pPr>
          </w:p>
        </w:tc>
      </w:tr>
      <w:tr w:rsidR="007B69DB" w:rsidRPr="00974FE4" w14:paraId="4EC64A2F" w14:textId="77777777" w:rsidTr="007B69DB">
        <w:tc>
          <w:tcPr>
            <w:tcW w:w="2268" w:type="dxa"/>
            <w:tcBorders>
              <w:bottom w:val="single" w:sz="8" w:space="0" w:color="003150"/>
            </w:tcBorders>
            <w:shd w:val="clear" w:color="auto" w:fill="F2F2F2"/>
          </w:tcPr>
          <w:p w14:paraId="525B91DF" w14:textId="4248ED21" w:rsidR="007B69DB" w:rsidRPr="00974FE4" w:rsidRDefault="007B69DB">
            <w:pPr>
              <w:pStyle w:val="BodyCopy"/>
            </w:pPr>
            <w:r>
              <w:t>Name of Organisation</w:t>
            </w:r>
          </w:p>
        </w:tc>
        <w:tc>
          <w:tcPr>
            <w:tcW w:w="6946" w:type="dxa"/>
            <w:gridSpan w:val="2"/>
            <w:tcBorders>
              <w:bottom w:val="single" w:sz="8" w:space="0" w:color="003150"/>
            </w:tcBorders>
          </w:tcPr>
          <w:p w14:paraId="1DF80436" w14:textId="77777777" w:rsidR="007B69DB" w:rsidRPr="00974FE4" w:rsidRDefault="007B69DB">
            <w:pPr>
              <w:pStyle w:val="BodyCopy"/>
            </w:pPr>
          </w:p>
        </w:tc>
      </w:tr>
      <w:tr w:rsidR="007B69DB" w:rsidRPr="00974FE4" w14:paraId="4A3D9514" w14:textId="77777777" w:rsidTr="007B69DB">
        <w:tc>
          <w:tcPr>
            <w:tcW w:w="2268" w:type="dxa"/>
            <w:tcBorders>
              <w:bottom w:val="single" w:sz="8" w:space="0" w:color="003150"/>
            </w:tcBorders>
            <w:shd w:val="clear" w:color="auto" w:fill="F2F2F2"/>
          </w:tcPr>
          <w:p w14:paraId="2818BA41" w14:textId="336B2BD8" w:rsidR="007B69DB" w:rsidRDefault="007B69DB">
            <w:pPr>
              <w:pStyle w:val="BodyCopy"/>
            </w:pPr>
            <w:r>
              <w:t xml:space="preserve">Location </w:t>
            </w:r>
          </w:p>
        </w:tc>
        <w:tc>
          <w:tcPr>
            <w:tcW w:w="6946" w:type="dxa"/>
            <w:gridSpan w:val="2"/>
            <w:tcBorders>
              <w:bottom w:val="single" w:sz="8" w:space="0" w:color="003150"/>
            </w:tcBorders>
          </w:tcPr>
          <w:p w14:paraId="57AE0689" w14:textId="77777777" w:rsidR="007B69DB" w:rsidRPr="00974FE4" w:rsidRDefault="007B69DB">
            <w:pPr>
              <w:pStyle w:val="BodyCopy"/>
            </w:pPr>
          </w:p>
        </w:tc>
      </w:tr>
      <w:tr w:rsidR="007B69DB" w:rsidRPr="00974FE4" w14:paraId="46BBBAFE" w14:textId="77777777" w:rsidTr="007B69DB">
        <w:tc>
          <w:tcPr>
            <w:tcW w:w="2268" w:type="dxa"/>
            <w:tcBorders>
              <w:top w:val="single" w:sz="8" w:space="0" w:color="003150"/>
              <w:left w:val="single" w:sz="8" w:space="0" w:color="003150"/>
              <w:bottom w:val="single" w:sz="8" w:space="0" w:color="003150"/>
              <w:right w:val="single" w:sz="8" w:space="0" w:color="003150"/>
            </w:tcBorders>
            <w:shd w:val="clear" w:color="auto" w:fill="F2F2F2"/>
          </w:tcPr>
          <w:p w14:paraId="378CFBE7" w14:textId="030A0B96" w:rsidR="007B69DB" w:rsidRPr="00974FE4" w:rsidRDefault="007B69DB">
            <w:pPr>
              <w:pStyle w:val="BodyCopy"/>
            </w:pPr>
            <w:r>
              <w:t>Key responsibilities</w:t>
            </w:r>
          </w:p>
        </w:tc>
        <w:tc>
          <w:tcPr>
            <w:tcW w:w="6946" w:type="dxa"/>
            <w:gridSpan w:val="2"/>
            <w:tcBorders>
              <w:top w:val="single" w:sz="8" w:space="0" w:color="003150"/>
              <w:left w:val="single" w:sz="8" w:space="0" w:color="003150"/>
              <w:bottom w:val="single" w:sz="8" w:space="0" w:color="003150"/>
              <w:right w:val="single" w:sz="8" w:space="0" w:color="003150"/>
            </w:tcBorders>
          </w:tcPr>
          <w:p w14:paraId="7FE9C872" w14:textId="77777777" w:rsidR="007B69DB" w:rsidRPr="00974FE4" w:rsidRDefault="007B69DB">
            <w:pPr>
              <w:pStyle w:val="BodyCopy"/>
            </w:pPr>
          </w:p>
        </w:tc>
      </w:tr>
    </w:tbl>
    <w:p w14:paraId="411AFED3" w14:textId="55A4A530" w:rsidR="007B69DB" w:rsidRDefault="007B69DB" w:rsidP="007B69DB">
      <w:pPr>
        <w:pStyle w:val="BodyCopy"/>
        <w:rPr>
          <w:i/>
          <w:sz w:val="16"/>
        </w:rPr>
      </w:pPr>
      <w:r w:rsidRPr="007B69DB">
        <w:rPr>
          <w:i/>
          <w:sz w:val="16"/>
        </w:rPr>
        <w:t>(</w:t>
      </w:r>
      <w:r>
        <w:rPr>
          <w:i/>
          <w:sz w:val="16"/>
        </w:rPr>
        <w:t>Insert</w:t>
      </w:r>
      <w:r w:rsidRPr="007B69DB">
        <w:rPr>
          <w:i/>
          <w:sz w:val="16"/>
        </w:rPr>
        <w:t xml:space="preserve"> more </w:t>
      </w:r>
      <w:r>
        <w:rPr>
          <w:i/>
          <w:sz w:val="16"/>
        </w:rPr>
        <w:t>volunteer work</w:t>
      </w:r>
      <w:r w:rsidRPr="007B69DB">
        <w:rPr>
          <w:i/>
          <w:sz w:val="16"/>
        </w:rPr>
        <w:t xml:space="preserve"> </w:t>
      </w:r>
      <w:r>
        <w:rPr>
          <w:i/>
          <w:sz w:val="16"/>
        </w:rPr>
        <w:t>if needed</w:t>
      </w:r>
      <w:r w:rsidRPr="007B69DB">
        <w:rPr>
          <w:i/>
          <w:sz w:val="16"/>
        </w:rPr>
        <w:t>)</w:t>
      </w:r>
    </w:p>
    <w:p w14:paraId="2D64688E" w14:textId="77777777" w:rsidR="0009504E" w:rsidRPr="0009504E" w:rsidRDefault="0009504E" w:rsidP="007B69DB">
      <w:pPr>
        <w:pStyle w:val="BodyCopy"/>
        <w:rPr>
          <w:iCs/>
          <w:szCs w:val="20"/>
        </w:rPr>
      </w:pPr>
    </w:p>
    <w:p w14:paraId="2F763A6B" w14:textId="23112FD1" w:rsidR="00A256BA" w:rsidRDefault="00BB1B7E" w:rsidP="0009504E">
      <w:pPr>
        <w:pStyle w:val="Heading2"/>
        <w:spacing w:before="120" w:after="120"/>
      </w:pPr>
      <w:r>
        <w:t>Manager or head of your current organisation</w:t>
      </w:r>
    </w:p>
    <w:p w14:paraId="24D71936" w14:textId="1A50D324" w:rsidR="007B69DB" w:rsidRDefault="007B69DB" w:rsidP="007B69DB">
      <w:pPr>
        <w:pStyle w:val="BodyText"/>
        <w:rPr>
          <w:i/>
          <w:sz w:val="16"/>
        </w:rPr>
      </w:pPr>
      <w:r w:rsidRPr="007B69DB">
        <w:rPr>
          <w:i/>
          <w:sz w:val="16"/>
        </w:rPr>
        <w:t>Please</w:t>
      </w:r>
      <w:r w:rsidR="00BB1B7E">
        <w:rPr>
          <w:i/>
          <w:sz w:val="16"/>
        </w:rPr>
        <w:t xml:space="preserve"> provide</w:t>
      </w:r>
      <w:r w:rsidRPr="007B69DB">
        <w:rPr>
          <w:i/>
          <w:sz w:val="16"/>
        </w:rPr>
        <w:t xml:space="preserve"> </w:t>
      </w:r>
      <w:r w:rsidR="00BB1B7E">
        <w:rPr>
          <w:i/>
          <w:sz w:val="16"/>
        </w:rPr>
        <w:t xml:space="preserve">the name and contact details of </w:t>
      </w:r>
      <w:r w:rsidR="006C64F8">
        <w:rPr>
          <w:i/>
          <w:sz w:val="16"/>
        </w:rPr>
        <w:t>the</w:t>
      </w:r>
      <w:r w:rsidR="00BB1B7E">
        <w:rPr>
          <w:i/>
          <w:sz w:val="16"/>
        </w:rPr>
        <w:t xml:space="preserve"> current </w:t>
      </w:r>
      <w:r w:rsidR="006C64F8">
        <w:rPr>
          <w:i/>
          <w:sz w:val="16"/>
        </w:rPr>
        <w:t xml:space="preserve">head of your </w:t>
      </w:r>
      <w:r w:rsidR="00BB1B7E">
        <w:rPr>
          <w:i/>
          <w:sz w:val="16"/>
        </w:rPr>
        <w:t>organisation</w:t>
      </w:r>
      <w:r w:rsidR="006C64F8">
        <w:rPr>
          <w:i/>
          <w:sz w:val="16"/>
        </w:rPr>
        <w:t xml:space="preserve"> or </w:t>
      </w:r>
      <w:r w:rsidR="00BB1B7E">
        <w:rPr>
          <w:i/>
          <w:sz w:val="16"/>
        </w:rPr>
        <w:t xml:space="preserve">manager or </w:t>
      </w:r>
      <w:r w:rsidR="0009504E">
        <w:rPr>
          <w:i/>
          <w:sz w:val="16"/>
        </w:rPr>
        <w:t>hu</w:t>
      </w:r>
      <w:r w:rsidR="00BB1B7E">
        <w:rPr>
          <w:i/>
          <w:sz w:val="16"/>
        </w:rPr>
        <w:t xml:space="preserve">man </w:t>
      </w:r>
      <w:r w:rsidR="0009504E">
        <w:rPr>
          <w:i/>
          <w:sz w:val="16"/>
        </w:rPr>
        <w:t>r</w:t>
      </w:r>
      <w:r w:rsidR="00BB1B7E">
        <w:rPr>
          <w:i/>
          <w:sz w:val="16"/>
        </w:rPr>
        <w:t>esource manage</w:t>
      </w:r>
      <w:r w:rsidR="006C64F8">
        <w:rPr>
          <w:i/>
          <w:sz w:val="16"/>
        </w:rPr>
        <w:t>r</w:t>
      </w:r>
      <w:r w:rsidR="00BB1B7E">
        <w:rPr>
          <w:i/>
          <w:sz w:val="16"/>
        </w:rPr>
        <w:t xml:space="preserve">. </w:t>
      </w:r>
      <w:r w:rsidR="00876156" w:rsidRPr="00876156">
        <w:rPr>
          <w:i/>
          <w:sz w:val="16"/>
        </w:rPr>
        <w:t xml:space="preserve">Please note </w:t>
      </w:r>
      <w:r w:rsidR="0009504E">
        <w:rPr>
          <w:i/>
          <w:sz w:val="16"/>
        </w:rPr>
        <w:t xml:space="preserve">that </w:t>
      </w:r>
      <w:r w:rsidR="00876156" w:rsidRPr="00876156">
        <w:rPr>
          <w:i/>
          <w:sz w:val="16"/>
        </w:rPr>
        <w:t>we will only contact this person to verify your employment if you are invited to interview</w:t>
      </w:r>
    </w:p>
    <w:tbl>
      <w:tblPr>
        <w:tblW w:w="5000" w:type="pct"/>
        <w:tblBorders>
          <w:top w:val="single" w:sz="8" w:space="0" w:color="003150"/>
          <w:left w:val="single" w:sz="8" w:space="0" w:color="003150"/>
          <w:bottom w:val="single" w:sz="8" w:space="0" w:color="003150"/>
          <w:right w:val="single" w:sz="8" w:space="0" w:color="003150"/>
          <w:insideH w:val="single" w:sz="8" w:space="0" w:color="003150"/>
          <w:insideV w:val="single" w:sz="8" w:space="0" w:color="003150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7036"/>
      </w:tblGrid>
      <w:tr w:rsidR="00BB1B7E" w:rsidRPr="00974FE4" w14:paraId="41B7D9E2" w14:textId="77777777" w:rsidTr="00BB1B7E">
        <w:tc>
          <w:tcPr>
            <w:tcW w:w="1970" w:type="dxa"/>
            <w:shd w:val="clear" w:color="auto" w:fill="F2F2F2" w:themeFill="background1" w:themeFillShade="F2"/>
          </w:tcPr>
          <w:p w14:paraId="7BA0FDA0" w14:textId="70D933F4" w:rsidR="00BB1B7E" w:rsidRPr="00974FE4" w:rsidRDefault="00BB1B7E">
            <w:pPr>
              <w:pStyle w:val="BodyCopy"/>
            </w:pPr>
            <w:r>
              <w:t>Name</w:t>
            </w:r>
          </w:p>
        </w:tc>
        <w:tc>
          <w:tcPr>
            <w:tcW w:w="7036" w:type="dxa"/>
          </w:tcPr>
          <w:p w14:paraId="5E6E1F69" w14:textId="14EDA35E" w:rsidR="00BB1B7E" w:rsidRPr="00974FE4" w:rsidRDefault="00BB1B7E">
            <w:pPr>
              <w:pStyle w:val="BodyCopy"/>
            </w:pPr>
          </w:p>
        </w:tc>
      </w:tr>
      <w:tr w:rsidR="00BB1B7E" w:rsidRPr="00974FE4" w14:paraId="0F911AF5" w14:textId="77777777" w:rsidTr="00BB1B7E">
        <w:tc>
          <w:tcPr>
            <w:tcW w:w="1970" w:type="dxa"/>
            <w:tcBorders>
              <w:left w:val="single" w:sz="8" w:space="0" w:color="003150"/>
            </w:tcBorders>
            <w:shd w:val="clear" w:color="auto" w:fill="F2F2F2" w:themeFill="background1" w:themeFillShade="F2"/>
          </w:tcPr>
          <w:p w14:paraId="21139F06" w14:textId="724C36A4" w:rsidR="00BB1B7E" w:rsidRPr="00974FE4" w:rsidRDefault="00BB1B7E">
            <w:pPr>
              <w:pStyle w:val="BodyCopy"/>
            </w:pPr>
            <w:r>
              <w:t>Position</w:t>
            </w:r>
          </w:p>
        </w:tc>
        <w:tc>
          <w:tcPr>
            <w:tcW w:w="7036" w:type="dxa"/>
          </w:tcPr>
          <w:p w14:paraId="25B0ED6C" w14:textId="6A2ED0F8" w:rsidR="00BB1B7E" w:rsidRPr="00974FE4" w:rsidRDefault="00BB1B7E">
            <w:pPr>
              <w:pStyle w:val="BodyCopy"/>
            </w:pPr>
          </w:p>
        </w:tc>
      </w:tr>
      <w:tr w:rsidR="00BB1B7E" w:rsidRPr="00974FE4" w14:paraId="46F8FAB5" w14:textId="77777777" w:rsidTr="006C64F8">
        <w:tc>
          <w:tcPr>
            <w:tcW w:w="1970" w:type="dxa"/>
            <w:tcBorders>
              <w:left w:val="single" w:sz="8" w:space="0" w:color="003150"/>
              <w:bottom w:val="single" w:sz="8" w:space="0" w:color="003150"/>
            </w:tcBorders>
            <w:shd w:val="clear" w:color="auto" w:fill="F2F2F2" w:themeFill="background1" w:themeFillShade="F2"/>
          </w:tcPr>
          <w:p w14:paraId="0D715E59" w14:textId="51438E75" w:rsidR="00BB1B7E" w:rsidRPr="00974FE4" w:rsidRDefault="00BB1B7E">
            <w:pPr>
              <w:pStyle w:val="BodyCopy"/>
            </w:pPr>
            <w:r>
              <w:t>Organisation</w:t>
            </w:r>
          </w:p>
        </w:tc>
        <w:tc>
          <w:tcPr>
            <w:tcW w:w="7036" w:type="dxa"/>
            <w:tcBorders>
              <w:bottom w:val="single" w:sz="8" w:space="0" w:color="003150"/>
            </w:tcBorders>
          </w:tcPr>
          <w:p w14:paraId="13FC092F" w14:textId="08C8765C" w:rsidR="00BB1B7E" w:rsidRPr="00974FE4" w:rsidRDefault="00BB1B7E">
            <w:pPr>
              <w:pStyle w:val="BodyCopy"/>
            </w:pPr>
          </w:p>
        </w:tc>
      </w:tr>
      <w:tr w:rsidR="00BB1B7E" w:rsidRPr="00974FE4" w14:paraId="2D417E71" w14:textId="77777777" w:rsidTr="006C64F8">
        <w:tc>
          <w:tcPr>
            <w:tcW w:w="1970" w:type="dxa"/>
            <w:tcBorders>
              <w:top w:val="single" w:sz="8" w:space="0" w:color="003150"/>
              <w:left w:val="single" w:sz="8" w:space="0" w:color="003150"/>
              <w:bottom w:val="single" w:sz="8" w:space="0" w:color="003150"/>
              <w:right w:val="single" w:sz="8" w:space="0" w:color="003150"/>
            </w:tcBorders>
            <w:shd w:val="clear" w:color="auto" w:fill="F2F2F2" w:themeFill="background1" w:themeFillShade="F2"/>
          </w:tcPr>
          <w:p w14:paraId="2085DE95" w14:textId="11B9B43E" w:rsidR="00BB1B7E" w:rsidRDefault="004206EA">
            <w:pPr>
              <w:pStyle w:val="BodyCopy"/>
            </w:pPr>
            <w:r>
              <w:t xml:space="preserve">Mobile </w:t>
            </w:r>
            <w:r w:rsidR="00BB1B7E">
              <w:t>Phone</w:t>
            </w:r>
          </w:p>
        </w:tc>
        <w:tc>
          <w:tcPr>
            <w:tcW w:w="7036" w:type="dxa"/>
            <w:tcBorders>
              <w:top w:val="single" w:sz="8" w:space="0" w:color="003150"/>
              <w:left w:val="single" w:sz="8" w:space="0" w:color="003150"/>
              <w:bottom w:val="single" w:sz="8" w:space="0" w:color="003150"/>
              <w:right w:val="single" w:sz="8" w:space="0" w:color="003150"/>
            </w:tcBorders>
          </w:tcPr>
          <w:p w14:paraId="4AB8C3EF" w14:textId="77777777" w:rsidR="00BB1B7E" w:rsidRPr="00974FE4" w:rsidRDefault="00BB1B7E">
            <w:pPr>
              <w:pStyle w:val="BodyCopy"/>
            </w:pPr>
          </w:p>
        </w:tc>
      </w:tr>
      <w:tr w:rsidR="004206EA" w:rsidRPr="00974FE4" w14:paraId="083A65A2" w14:textId="77777777" w:rsidTr="006C64F8">
        <w:tc>
          <w:tcPr>
            <w:tcW w:w="1970" w:type="dxa"/>
            <w:tcBorders>
              <w:top w:val="single" w:sz="8" w:space="0" w:color="003150"/>
              <w:left w:val="single" w:sz="8" w:space="0" w:color="003150"/>
              <w:bottom w:val="single" w:sz="8" w:space="0" w:color="003150"/>
              <w:right w:val="single" w:sz="8" w:space="0" w:color="003150"/>
            </w:tcBorders>
            <w:shd w:val="clear" w:color="auto" w:fill="F2F2F2" w:themeFill="background1" w:themeFillShade="F2"/>
          </w:tcPr>
          <w:p w14:paraId="430E6FB5" w14:textId="4E674455" w:rsidR="004206EA" w:rsidRDefault="004206EA">
            <w:pPr>
              <w:pStyle w:val="BodyCopy"/>
            </w:pPr>
            <w:r>
              <w:t>Email</w:t>
            </w:r>
          </w:p>
        </w:tc>
        <w:tc>
          <w:tcPr>
            <w:tcW w:w="7036" w:type="dxa"/>
            <w:tcBorders>
              <w:top w:val="single" w:sz="8" w:space="0" w:color="003150"/>
              <w:left w:val="single" w:sz="8" w:space="0" w:color="003150"/>
              <w:bottom w:val="single" w:sz="8" w:space="0" w:color="003150"/>
              <w:right w:val="single" w:sz="8" w:space="0" w:color="003150"/>
            </w:tcBorders>
          </w:tcPr>
          <w:p w14:paraId="1BE05570" w14:textId="77777777" w:rsidR="004206EA" w:rsidRPr="00974FE4" w:rsidRDefault="004206EA">
            <w:pPr>
              <w:pStyle w:val="BodyCopy"/>
            </w:pPr>
          </w:p>
        </w:tc>
      </w:tr>
    </w:tbl>
    <w:p w14:paraId="78D6E501" w14:textId="77777777" w:rsidR="007B69DB" w:rsidRDefault="007B69DB" w:rsidP="00BB1B7E">
      <w:pPr>
        <w:pStyle w:val="BodyCopy"/>
      </w:pPr>
    </w:p>
    <w:sectPr w:rsidR="007B69DB" w:rsidSect="007B69DB">
      <w:headerReference w:type="default" r:id="rId16"/>
      <w:type w:val="continuous"/>
      <w:pgSz w:w="11906" w:h="16838" w:code="9"/>
      <w:pgMar w:top="1440" w:right="1440" w:bottom="1440" w:left="1440" w:header="567" w:footer="567" w:gutter="0"/>
      <w:cols w:space="22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70C2" w14:textId="77777777" w:rsidR="00872F19" w:rsidRDefault="00872F19" w:rsidP="00070A89">
      <w:r>
        <w:separator/>
      </w:r>
    </w:p>
  </w:endnote>
  <w:endnote w:type="continuationSeparator" w:id="0">
    <w:p w14:paraId="7C18D607" w14:textId="77777777" w:rsidR="00872F19" w:rsidRDefault="00872F19" w:rsidP="00070A89">
      <w:r>
        <w:continuationSeparator/>
      </w:r>
    </w:p>
  </w:endnote>
  <w:endnote w:type="continuationNotice" w:id="1">
    <w:p w14:paraId="75CBC4A5" w14:textId="77777777" w:rsidR="00872F19" w:rsidRDefault="00872F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33460592"/>
      <w:docPartObj>
        <w:docPartGallery w:val="Page Numbers (Bottom of Page)"/>
        <w:docPartUnique/>
      </w:docPartObj>
    </w:sdtPr>
    <w:sdtContent>
      <w:p w14:paraId="1846D719" w14:textId="28138518" w:rsidR="007B69DB" w:rsidRDefault="007B69DB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16AE4E" w14:textId="77777777" w:rsidR="007B69DB" w:rsidRDefault="007B69DB" w:rsidP="007B69DB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/>
      </w:rPr>
      <w:id w:val="872970843"/>
      <w:docPartObj>
        <w:docPartGallery w:val="Page Numbers (Bottom of Page)"/>
        <w:docPartUnique/>
      </w:docPartObj>
    </w:sdtPr>
    <w:sdtContent>
      <w:p w14:paraId="50D7DC0D" w14:textId="25D6C01F" w:rsidR="007B69DB" w:rsidRPr="00BB1B7E" w:rsidRDefault="007B69DB">
        <w:pPr>
          <w:pStyle w:val="Footer"/>
          <w:framePr w:wrap="none" w:vAnchor="text" w:hAnchor="margin" w:y="1"/>
          <w:rPr>
            <w:rStyle w:val="PageNumber"/>
            <w:rFonts w:ascii="Times New Roman" w:hAnsi="Times New Roman"/>
          </w:rPr>
        </w:pPr>
        <w:r w:rsidRPr="00BB1B7E">
          <w:rPr>
            <w:rStyle w:val="PageNumber"/>
            <w:rFonts w:ascii="Times New Roman" w:hAnsi="Times New Roman"/>
          </w:rPr>
          <w:fldChar w:fldCharType="begin"/>
        </w:r>
        <w:r w:rsidRPr="00BB1B7E">
          <w:rPr>
            <w:rStyle w:val="PageNumber"/>
            <w:rFonts w:ascii="Times New Roman" w:hAnsi="Times New Roman"/>
          </w:rPr>
          <w:instrText xml:space="preserve"> PAGE </w:instrText>
        </w:r>
        <w:r w:rsidRPr="00BB1B7E">
          <w:rPr>
            <w:rStyle w:val="PageNumber"/>
            <w:rFonts w:ascii="Times New Roman" w:hAnsi="Times New Roman"/>
          </w:rPr>
          <w:fldChar w:fldCharType="separate"/>
        </w:r>
        <w:r w:rsidRPr="00BB1B7E">
          <w:rPr>
            <w:rStyle w:val="PageNumber"/>
            <w:rFonts w:ascii="Times New Roman" w:hAnsi="Times New Roman"/>
            <w:noProof/>
          </w:rPr>
          <w:t>2</w:t>
        </w:r>
        <w:r w:rsidRPr="00BB1B7E">
          <w:rPr>
            <w:rStyle w:val="PageNumber"/>
            <w:rFonts w:ascii="Times New Roman" w:hAnsi="Times New Roman"/>
          </w:rPr>
          <w:fldChar w:fldCharType="end"/>
        </w:r>
      </w:p>
    </w:sdtContent>
  </w:sdt>
  <w:p w14:paraId="64347348" w14:textId="5B26D07C" w:rsidR="00974FE4" w:rsidRPr="00BB1B7E" w:rsidRDefault="007B69DB" w:rsidP="007B69DB">
    <w:pPr>
      <w:pStyle w:val="FooterText"/>
      <w:ind w:left="2160" w:firstLine="720"/>
      <w:jc w:val="right"/>
    </w:pPr>
    <w:r w:rsidRPr="00BB1B7E">
      <w:rPr>
        <w:rStyle w:val="FooterBold"/>
      </w:rPr>
      <w:t xml:space="preserve">Intake </w:t>
    </w:r>
    <w:r w:rsidR="006C6EB8">
      <w:rPr>
        <w:rStyle w:val="FooterBold"/>
      </w:rPr>
      <w:t>202</w:t>
    </w:r>
    <w:r w:rsidR="00B83577">
      <w:rPr>
        <w:rStyle w:val="FooterBold"/>
      </w:rPr>
      <w:t>7</w:t>
    </w:r>
    <w:r w:rsidRPr="00BB1B7E">
      <w:rPr>
        <w:rStyle w:val="FooterBold"/>
      </w:rPr>
      <w:t xml:space="preserve"> </w:t>
    </w:r>
    <w:r w:rsidR="00C21D5C">
      <w:rPr>
        <w:rStyle w:val="FooterBold"/>
      </w:rPr>
      <w:t>–</w:t>
    </w:r>
    <w:r w:rsidRPr="00BB1B7E">
      <w:rPr>
        <w:rStyle w:val="FooterBold"/>
      </w:rPr>
      <w:t xml:space="preserve"> Curriculum Vitae</w:t>
    </w:r>
    <w:r w:rsidRPr="00BB1B7E">
      <w:t>: [Insert your name here]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C8D13" w14:textId="77777777" w:rsidR="00872F19" w:rsidRDefault="00872F19" w:rsidP="00070A89">
      <w:r>
        <w:separator/>
      </w:r>
    </w:p>
  </w:footnote>
  <w:footnote w:type="continuationSeparator" w:id="0">
    <w:p w14:paraId="43B67E21" w14:textId="77777777" w:rsidR="00872F19" w:rsidRDefault="00872F19" w:rsidP="00070A89">
      <w:r>
        <w:continuationSeparator/>
      </w:r>
    </w:p>
  </w:footnote>
  <w:footnote w:type="continuationNotice" w:id="1">
    <w:p w14:paraId="7BDAC645" w14:textId="77777777" w:rsidR="00872F19" w:rsidRDefault="00872F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0E64" w14:textId="77777777" w:rsidR="00974FE4" w:rsidRDefault="00974FE4" w:rsidP="00361F97">
    <w:pPr>
      <w:pStyle w:val="Header"/>
      <w:spacing w:before="1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7EEE" w14:textId="77777777" w:rsidR="00974FE4" w:rsidRDefault="007E4ED3" w:rsidP="00311BD7">
    <w:pPr>
      <w:pStyle w:val="Header"/>
      <w:spacing w:after="26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FCD31F" wp14:editId="42F926D7">
          <wp:simplePos x="0" y="0"/>
          <wp:positionH relativeFrom="page">
            <wp:posOffset>412229</wp:posOffset>
          </wp:positionH>
          <wp:positionV relativeFrom="paragraph">
            <wp:posOffset>382249</wp:posOffset>
          </wp:positionV>
          <wp:extent cx="1037781" cy="719528"/>
          <wp:effectExtent l="0" t="0" r="0" b="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781" cy="719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646D9" w14:textId="77777777" w:rsidR="00974FE4" w:rsidRDefault="00974FE4" w:rsidP="00DC2E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2868"/>
    <w:multiLevelType w:val="hybridMultilevel"/>
    <w:tmpl w:val="46D4ADD8"/>
    <w:lvl w:ilvl="0" w:tplc="14CE7622">
      <w:numFmt w:val="bullet"/>
      <w:lvlText w:val="•"/>
      <w:lvlJc w:val="left"/>
      <w:pPr>
        <w:ind w:left="666" w:hanging="361"/>
      </w:pPr>
      <w:rPr>
        <w:rFonts w:ascii="Arial" w:eastAsia="Arial" w:hAnsi="Arial" w:cs="Arial" w:hint="default"/>
        <w:w w:val="100"/>
        <w:sz w:val="20"/>
        <w:szCs w:val="20"/>
        <w:lang w:val="en-AU" w:eastAsia="en-AU" w:bidi="en-AU"/>
      </w:rPr>
    </w:lvl>
    <w:lvl w:ilvl="1" w:tplc="8098D77E">
      <w:numFmt w:val="bullet"/>
      <w:lvlText w:val="•"/>
      <w:lvlJc w:val="left"/>
      <w:pPr>
        <w:ind w:left="1139" w:hanging="361"/>
      </w:pPr>
      <w:rPr>
        <w:lang w:val="en-AU" w:eastAsia="en-AU" w:bidi="en-AU"/>
      </w:rPr>
    </w:lvl>
    <w:lvl w:ilvl="2" w:tplc="B8565E7A">
      <w:numFmt w:val="bullet"/>
      <w:lvlText w:val="•"/>
      <w:lvlJc w:val="left"/>
      <w:pPr>
        <w:ind w:left="1618" w:hanging="361"/>
      </w:pPr>
      <w:rPr>
        <w:lang w:val="en-AU" w:eastAsia="en-AU" w:bidi="en-AU"/>
      </w:rPr>
    </w:lvl>
    <w:lvl w:ilvl="3" w:tplc="E5FEFA7E">
      <w:numFmt w:val="bullet"/>
      <w:lvlText w:val="•"/>
      <w:lvlJc w:val="left"/>
      <w:pPr>
        <w:ind w:left="2097" w:hanging="361"/>
      </w:pPr>
      <w:rPr>
        <w:lang w:val="en-AU" w:eastAsia="en-AU" w:bidi="en-AU"/>
      </w:rPr>
    </w:lvl>
    <w:lvl w:ilvl="4" w:tplc="3754DA22">
      <w:numFmt w:val="bullet"/>
      <w:lvlText w:val="•"/>
      <w:lvlJc w:val="left"/>
      <w:pPr>
        <w:ind w:left="2576" w:hanging="361"/>
      </w:pPr>
      <w:rPr>
        <w:lang w:val="en-AU" w:eastAsia="en-AU" w:bidi="en-AU"/>
      </w:rPr>
    </w:lvl>
    <w:lvl w:ilvl="5" w:tplc="C7B86C3A">
      <w:numFmt w:val="bullet"/>
      <w:lvlText w:val="•"/>
      <w:lvlJc w:val="left"/>
      <w:pPr>
        <w:ind w:left="3055" w:hanging="361"/>
      </w:pPr>
      <w:rPr>
        <w:lang w:val="en-AU" w:eastAsia="en-AU" w:bidi="en-AU"/>
      </w:rPr>
    </w:lvl>
    <w:lvl w:ilvl="6" w:tplc="476EA742">
      <w:numFmt w:val="bullet"/>
      <w:lvlText w:val="•"/>
      <w:lvlJc w:val="left"/>
      <w:pPr>
        <w:ind w:left="3534" w:hanging="361"/>
      </w:pPr>
      <w:rPr>
        <w:lang w:val="en-AU" w:eastAsia="en-AU" w:bidi="en-AU"/>
      </w:rPr>
    </w:lvl>
    <w:lvl w:ilvl="7" w:tplc="33E2AFE0">
      <w:numFmt w:val="bullet"/>
      <w:lvlText w:val="•"/>
      <w:lvlJc w:val="left"/>
      <w:pPr>
        <w:ind w:left="4013" w:hanging="361"/>
      </w:pPr>
      <w:rPr>
        <w:lang w:val="en-AU" w:eastAsia="en-AU" w:bidi="en-AU"/>
      </w:rPr>
    </w:lvl>
    <w:lvl w:ilvl="8" w:tplc="B8ECDF42">
      <w:numFmt w:val="bullet"/>
      <w:lvlText w:val="•"/>
      <w:lvlJc w:val="left"/>
      <w:pPr>
        <w:ind w:left="4492" w:hanging="361"/>
      </w:pPr>
      <w:rPr>
        <w:lang w:val="en-AU" w:eastAsia="en-AU" w:bidi="en-AU"/>
      </w:rPr>
    </w:lvl>
  </w:abstractNum>
  <w:abstractNum w:abstractNumId="1" w15:restartNumberingAfterBreak="0">
    <w:nsid w:val="2A111947"/>
    <w:multiLevelType w:val="multilevel"/>
    <w:tmpl w:val="4BBA7D84"/>
    <w:styleLink w:val="BulletNumberStarter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C6137C8"/>
    <w:multiLevelType w:val="hybridMultilevel"/>
    <w:tmpl w:val="5FA268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7115B"/>
    <w:multiLevelType w:val="multilevel"/>
    <w:tmpl w:val="AB1A76AC"/>
    <w:styleLink w:val="Headings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4" w15:restartNumberingAfterBreak="0">
    <w:nsid w:val="3D082441"/>
    <w:multiLevelType w:val="hybridMultilevel"/>
    <w:tmpl w:val="CF9C3C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E3EC6"/>
    <w:multiLevelType w:val="hybridMultilevel"/>
    <w:tmpl w:val="91480C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06FCE"/>
    <w:multiLevelType w:val="multilevel"/>
    <w:tmpl w:val="F728553C"/>
    <w:styleLink w:val="Bullets"/>
    <w:lvl w:ilvl="0">
      <w:start w:val="1"/>
      <w:numFmt w:val="bullet"/>
      <w:pStyle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99331492">
    <w:abstractNumId w:val="3"/>
  </w:num>
  <w:num w:numId="2" w16cid:durableId="1016661808">
    <w:abstractNumId w:val="1"/>
  </w:num>
  <w:num w:numId="3" w16cid:durableId="1849099895">
    <w:abstractNumId w:val="6"/>
  </w:num>
  <w:num w:numId="4" w16cid:durableId="675572003">
    <w:abstractNumId w:val="2"/>
  </w:num>
  <w:num w:numId="5" w16cid:durableId="548959712">
    <w:abstractNumId w:val="4"/>
  </w:num>
  <w:num w:numId="6" w16cid:durableId="797380718">
    <w:abstractNumId w:val="5"/>
  </w:num>
  <w:num w:numId="7" w16cid:durableId="134161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W0MDO1NDS2tDQxNjZT0lEKTi0uzszPAykwqQUAmUZE/ywAAAA="/>
  </w:docVars>
  <w:rsids>
    <w:rsidRoot w:val="00226662"/>
    <w:rsid w:val="00001FB5"/>
    <w:rsid w:val="0000591B"/>
    <w:rsid w:val="00014E68"/>
    <w:rsid w:val="00015AE4"/>
    <w:rsid w:val="000168B9"/>
    <w:rsid w:val="00023D8A"/>
    <w:rsid w:val="00026763"/>
    <w:rsid w:val="00056811"/>
    <w:rsid w:val="00061B41"/>
    <w:rsid w:val="00070A89"/>
    <w:rsid w:val="000805F5"/>
    <w:rsid w:val="00081BAC"/>
    <w:rsid w:val="00093645"/>
    <w:rsid w:val="0009504E"/>
    <w:rsid w:val="000A4297"/>
    <w:rsid w:val="000A6F98"/>
    <w:rsid w:val="000B6C00"/>
    <w:rsid w:val="000B6E52"/>
    <w:rsid w:val="000C26F9"/>
    <w:rsid w:val="000F28B8"/>
    <w:rsid w:val="000F3766"/>
    <w:rsid w:val="00102A04"/>
    <w:rsid w:val="00111F0C"/>
    <w:rsid w:val="00131F74"/>
    <w:rsid w:val="00145E2D"/>
    <w:rsid w:val="0015620C"/>
    <w:rsid w:val="001629CA"/>
    <w:rsid w:val="001763D4"/>
    <w:rsid w:val="001955C6"/>
    <w:rsid w:val="00197BEB"/>
    <w:rsid w:val="00197E21"/>
    <w:rsid w:val="001A382E"/>
    <w:rsid w:val="001A4056"/>
    <w:rsid w:val="001C53CE"/>
    <w:rsid w:val="001C78DF"/>
    <w:rsid w:val="001E3F20"/>
    <w:rsid w:val="001E58DB"/>
    <w:rsid w:val="001E6551"/>
    <w:rsid w:val="001E66CE"/>
    <w:rsid w:val="00203D8C"/>
    <w:rsid w:val="00221DC2"/>
    <w:rsid w:val="002229C2"/>
    <w:rsid w:val="00226662"/>
    <w:rsid w:val="00254621"/>
    <w:rsid w:val="002573D5"/>
    <w:rsid w:val="00280119"/>
    <w:rsid w:val="0028153A"/>
    <w:rsid w:val="002877C6"/>
    <w:rsid w:val="002966C2"/>
    <w:rsid w:val="002A41E1"/>
    <w:rsid w:val="002B0724"/>
    <w:rsid w:val="002B24D2"/>
    <w:rsid w:val="002B6574"/>
    <w:rsid w:val="002B7A44"/>
    <w:rsid w:val="002D179B"/>
    <w:rsid w:val="00302F58"/>
    <w:rsid w:val="00303E77"/>
    <w:rsid w:val="00311BD7"/>
    <w:rsid w:val="003131AB"/>
    <w:rsid w:val="00317AA4"/>
    <w:rsid w:val="003217BE"/>
    <w:rsid w:val="00325D43"/>
    <w:rsid w:val="00333A84"/>
    <w:rsid w:val="00335A83"/>
    <w:rsid w:val="00345569"/>
    <w:rsid w:val="00354599"/>
    <w:rsid w:val="00361F97"/>
    <w:rsid w:val="00363864"/>
    <w:rsid w:val="00370759"/>
    <w:rsid w:val="00370C09"/>
    <w:rsid w:val="00380270"/>
    <w:rsid w:val="0039470D"/>
    <w:rsid w:val="003A73C0"/>
    <w:rsid w:val="003D3B1D"/>
    <w:rsid w:val="003D3CFE"/>
    <w:rsid w:val="003D5DBE"/>
    <w:rsid w:val="003F5048"/>
    <w:rsid w:val="00404841"/>
    <w:rsid w:val="00412059"/>
    <w:rsid w:val="004206EA"/>
    <w:rsid w:val="004333DA"/>
    <w:rsid w:val="00441E79"/>
    <w:rsid w:val="00483A58"/>
    <w:rsid w:val="004B1090"/>
    <w:rsid w:val="004D0979"/>
    <w:rsid w:val="004D3B72"/>
    <w:rsid w:val="004D7ED7"/>
    <w:rsid w:val="004D7F17"/>
    <w:rsid w:val="004E7F37"/>
    <w:rsid w:val="004F193D"/>
    <w:rsid w:val="00511E43"/>
    <w:rsid w:val="0052360B"/>
    <w:rsid w:val="005343BD"/>
    <w:rsid w:val="005424DD"/>
    <w:rsid w:val="00554FC9"/>
    <w:rsid w:val="00560DE8"/>
    <w:rsid w:val="0057078D"/>
    <w:rsid w:val="00571D0A"/>
    <w:rsid w:val="00580DEF"/>
    <w:rsid w:val="005863FF"/>
    <w:rsid w:val="00586554"/>
    <w:rsid w:val="005A0FAC"/>
    <w:rsid w:val="005A41B4"/>
    <w:rsid w:val="005A4D3A"/>
    <w:rsid w:val="005F3296"/>
    <w:rsid w:val="005F382C"/>
    <w:rsid w:val="00613CA7"/>
    <w:rsid w:val="00615200"/>
    <w:rsid w:val="00616EBA"/>
    <w:rsid w:val="00627DBC"/>
    <w:rsid w:val="00632C08"/>
    <w:rsid w:val="00654E6B"/>
    <w:rsid w:val="00655FA8"/>
    <w:rsid w:val="0067074A"/>
    <w:rsid w:val="00672994"/>
    <w:rsid w:val="00673EA6"/>
    <w:rsid w:val="00681EE7"/>
    <w:rsid w:val="006937C1"/>
    <w:rsid w:val="006B489A"/>
    <w:rsid w:val="006C64F8"/>
    <w:rsid w:val="006C6EB8"/>
    <w:rsid w:val="006D491C"/>
    <w:rsid w:val="006E672E"/>
    <w:rsid w:val="006F458A"/>
    <w:rsid w:val="00726AB2"/>
    <w:rsid w:val="0073407A"/>
    <w:rsid w:val="00737B67"/>
    <w:rsid w:val="00752C6B"/>
    <w:rsid w:val="007A67FC"/>
    <w:rsid w:val="007B69DB"/>
    <w:rsid w:val="007C7995"/>
    <w:rsid w:val="007E4ED3"/>
    <w:rsid w:val="00800284"/>
    <w:rsid w:val="00803DFD"/>
    <w:rsid w:val="008168B3"/>
    <w:rsid w:val="00820F20"/>
    <w:rsid w:val="00821706"/>
    <w:rsid w:val="00824B0B"/>
    <w:rsid w:val="00825754"/>
    <w:rsid w:val="00837121"/>
    <w:rsid w:val="00842D76"/>
    <w:rsid w:val="00844C2D"/>
    <w:rsid w:val="00844CF4"/>
    <w:rsid w:val="00846686"/>
    <w:rsid w:val="00856284"/>
    <w:rsid w:val="008726A7"/>
    <w:rsid w:val="00872F19"/>
    <w:rsid w:val="00876156"/>
    <w:rsid w:val="008771C5"/>
    <w:rsid w:val="00880D9D"/>
    <w:rsid w:val="008B4EA0"/>
    <w:rsid w:val="008B566D"/>
    <w:rsid w:val="008E01EA"/>
    <w:rsid w:val="008E2FD2"/>
    <w:rsid w:val="008F29DA"/>
    <w:rsid w:val="0090746A"/>
    <w:rsid w:val="0091459C"/>
    <w:rsid w:val="009321B7"/>
    <w:rsid w:val="009345F1"/>
    <w:rsid w:val="00940FE4"/>
    <w:rsid w:val="00961072"/>
    <w:rsid w:val="0096333E"/>
    <w:rsid w:val="009649C2"/>
    <w:rsid w:val="00974FE4"/>
    <w:rsid w:val="009B10D6"/>
    <w:rsid w:val="009B2C39"/>
    <w:rsid w:val="009B4B68"/>
    <w:rsid w:val="009B7AB7"/>
    <w:rsid w:val="009C22B1"/>
    <w:rsid w:val="009E7080"/>
    <w:rsid w:val="009E750F"/>
    <w:rsid w:val="00A03CF9"/>
    <w:rsid w:val="00A04D96"/>
    <w:rsid w:val="00A0629B"/>
    <w:rsid w:val="00A177A6"/>
    <w:rsid w:val="00A22256"/>
    <w:rsid w:val="00A256BA"/>
    <w:rsid w:val="00A43CC5"/>
    <w:rsid w:val="00A46033"/>
    <w:rsid w:val="00A660B5"/>
    <w:rsid w:val="00A718AA"/>
    <w:rsid w:val="00A77B52"/>
    <w:rsid w:val="00A84623"/>
    <w:rsid w:val="00A90D1B"/>
    <w:rsid w:val="00A9726A"/>
    <w:rsid w:val="00AA5732"/>
    <w:rsid w:val="00AB453E"/>
    <w:rsid w:val="00AE3AD8"/>
    <w:rsid w:val="00AE6D3B"/>
    <w:rsid w:val="00AF19FC"/>
    <w:rsid w:val="00AF31E5"/>
    <w:rsid w:val="00B01DB2"/>
    <w:rsid w:val="00B17328"/>
    <w:rsid w:val="00B31C9A"/>
    <w:rsid w:val="00B36D9D"/>
    <w:rsid w:val="00B620EA"/>
    <w:rsid w:val="00B77C85"/>
    <w:rsid w:val="00B83577"/>
    <w:rsid w:val="00B835BD"/>
    <w:rsid w:val="00B9340B"/>
    <w:rsid w:val="00BA376D"/>
    <w:rsid w:val="00BA43B8"/>
    <w:rsid w:val="00BA6D75"/>
    <w:rsid w:val="00BB1B7E"/>
    <w:rsid w:val="00BB5D53"/>
    <w:rsid w:val="00BC093A"/>
    <w:rsid w:val="00BC4ACC"/>
    <w:rsid w:val="00BE0199"/>
    <w:rsid w:val="00BF4482"/>
    <w:rsid w:val="00C035D6"/>
    <w:rsid w:val="00C217A8"/>
    <w:rsid w:val="00C21D5C"/>
    <w:rsid w:val="00C24CC5"/>
    <w:rsid w:val="00C77E4D"/>
    <w:rsid w:val="00C94E2A"/>
    <w:rsid w:val="00C95DD2"/>
    <w:rsid w:val="00CA6F2A"/>
    <w:rsid w:val="00CB3E93"/>
    <w:rsid w:val="00CB544C"/>
    <w:rsid w:val="00CB56D3"/>
    <w:rsid w:val="00CD50F8"/>
    <w:rsid w:val="00CD5925"/>
    <w:rsid w:val="00CD7518"/>
    <w:rsid w:val="00CE3D26"/>
    <w:rsid w:val="00CE3DBF"/>
    <w:rsid w:val="00CE557A"/>
    <w:rsid w:val="00D01F9C"/>
    <w:rsid w:val="00D10644"/>
    <w:rsid w:val="00D1410C"/>
    <w:rsid w:val="00D416E0"/>
    <w:rsid w:val="00D57F79"/>
    <w:rsid w:val="00D650C7"/>
    <w:rsid w:val="00D7114B"/>
    <w:rsid w:val="00D71AB9"/>
    <w:rsid w:val="00D758BF"/>
    <w:rsid w:val="00D904F0"/>
    <w:rsid w:val="00D91378"/>
    <w:rsid w:val="00D96EAD"/>
    <w:rsid w:val="00DA11AF"/>
    <w:rsid w:val="00DA20D9"/>
    <w:rsid w:val="00DC095D"/>
    <w:rsid w:val="00DC0E24"/>
    <w:rsid w:val="00DC2EFE"/>
    <w:rsid w:val="00DC39B6"/>
    <w:rsid w:val="00DD1408"/>
    <w:rsid w:val="00DD17A1"/>
    <w:rsid w:val="00DD356D"/>
    <w:rsid w:val="00DF7BB2"/>
    <w:rsid w:val="00E10969"/>
    <w:rsid w:val="00E44DFE"/>
    <w:rsid w:val="00E705DD"/>
    <w:rsid w:val="00E724F1"/>
    <w:rsid w:val="00E84012"/>
    <w:rsid w:val="00EA0724"/>
    <w:rsid w:val="00EB6414"/>
    <w:rsid w:val="00EC3E82"/>
    <w:rsid w:val="00ED62CB"/>
    <w:rsid w:val="00EE0856"/>
    <w:rsid w:val="00EE44F6"/>
    <w:rsid w:val="00EE487F"/>
    <w:rsid w:val="00EE5892"/>
    <w:rsid w:val="00F03FB4"/>
    <w:rsid w:val="00F12F4B"/>
    <w:rsid w:val="00F36262"/>
    <w:rsid w:val="00F37CA3"/>
    <w:rsid w:val="00F44EB2"/>
    <w:rsid w:val="00F52414"/>
    <w:rsid w:val="00F5341C"/>
    <w:rsid w:val="00F558B2"/>
    <w:rsid w:val="00F73A12"/>
    <w:rsid w:val="00F809EA"/>
    <w:rsid w:val="00F8423B"/>
    <w:rsid w:val="00FA5A7B"/>
    <w:rsid w:val="00FB1747"/>
    <w:rsid w:val="00FB1BC9"/>
    <w:rsid w:val="00FE0721"/>
    <w:rsid w:val="00F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E0FE73"/>
  <w15:chartTrackingRefBased/>
  <w15:docId w15:val="{2DB81EB9-965B-4103-B93E-C777283F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Arial" w:hAnsi="Courier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0"/>
    <w:lsdException w:name="toc 2" w:semiHidden="1" w:uiPriority="0"/>
    <w:lsdException w:name="toc 3" w:semiHidden="1" w:uiPriority="0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 w:uiPriority="0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iPriority="0" w:qFormat="1"/>
    <w:lsdException w:name="table of figures" w:semiHidden="1" w:uiPriority="0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0"/>
    <w:lsdException w:name="endnote reference" w:semiHidden="1"/>
    <w:lsdException w:name="endnote text" w:semiHidden="1" w:uiPriority="0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0" w:qFormat="1"/>
    <w:lsdException w:name="Salutation" w:semiHidden="1"/>
    <w:lsdException w:name="Date" w:semiHidden="1" w:uiPriority="0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uiPriority="0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B52"/>
    <w:rPr>
      <w:rFonts w:ascii="Times New Roman" w:eastAsia="Times New Roman" w:hAnsi="Times New Roman"/>
      <w:sz w:val="24"/>
      <w:szCs w:val="24"/>
      <w:lang w:val="en-GB"/>
    </w:rPr>
  </w:style>
  <w:style w:type="paragraph" w:styleId="Heading1">
    <w:name w:val="heading 1"/>
    <w:next w:val="BodyText"/>
    <w:link w:val="Heading1Char"/>
    <w:qFormat/>
    <w:rsid w:val="007B69DB"/>
    <w:pPr>
      <w:keepNext/>
      <w:keepLines/>
      <w:spacing w:after="113" w:line="560" w:lineRule="exact"/>
      <w:outlineLvl w:val="0"/>
    </w:pPr>
    <w:rPr>
      <w:rFonts w:ascii="Times New Roman" w:eastAsia="Times New Roman" w:hAnsi="Times New Roman"/>
      <w:bCs/>
      <w:color w:val="003150"/>
      <w:spacing w:val="-11"/>
      <w:sz w:val="48"/>
      <w:szCs w:val="28"/>
    </w:rPr>
  </w:style>
  <w:style w:type="paragraph" w:styleId="Heading2">
    <w:name w:val="heading 2"/>
    <w:next w:val="BodyText"/>
    <w:link w:val="Heading2Char"/>
    <w:qFormat/>
    <w:rsid w:val="007B69DB"/>
    <w:pPr>
      <w:keepNext/>
      <w:keepLines/>
      <w:spacing w:before="240" w:after="60"/>
      <w:outlineLvl w:val="1"/>
    </w:pPr>
    <w:rPr>
      <w:rFonts w:ascii="Times New Roman" w:eastAsia="Times New Roman" w:hAnsi="Times New Roman"/>
      <w:bCs/>
      <w:color w:val="3CB6CE"/>
      <w:spacing w:val="-3"/>
      <w:sz w:val="28"/>
      <w:szCs w:val="26"/>
    </w:rPr>
  </w:style>
  <w:style w:type="paragraph" w:styleId="Heading3">
    <w:name w:val="heading 3"/>
    <w:next w:val="BodyText"/>
    <w:link w:val="Heading3Char"/>
    <w:qFormat/>
    <w:rsid w:val="00A256BA"/>
    <w:pPr>
      <w:widowControl w:val="0"/>
      <w:spacing w:before="160" w:after="40" w:line="240" w:lineRule="exact"/>
      <w:outlineLvl w:val="2"/>
    </w:pPr>
    <w:rPr>
      <w:rFonts w:ascii="Arial" w:eastAsia="Times New Roman" w:hAnsi="Arial"/>
      <w:b/>
      <w:bCs/>
      <w:color w:val="003150"/>
      <w:spacing w:val="-2"/>
    </w:rPr>
  </w:style>
  <w:style w:type="paragraph" w:styleId="Heading4">
    <w:name w:val="heading 4"/>
    <w:next w:val="BodyText"/>
    <w:link w:val="Heading4Char"/>
    <w:qFormat/>
    <w:rsid w:val="009E7080"/>
    <w:pPr>
      <w:keepNext/>
      <w:keepLines/>
      <w:spacing w:before="113" w:line="240" w:lineRule="exact"/>
      <w:outlineLvl w:val="3"/>
    </w:pPr>
    <w:rPr>
      <w:rFonts w:ascii="Arial" w:eastAsia="Times New Roman" w:hAnsi="Arial"/>
      <w:b/>
      <w:bCs/>
      <w:iCs/>
      <w:color w:val="00759A"/>
      <w:spacing w:val="-2"/>
    </w:rPr>
  </w:style>
  <w:style w:type="paragraph" w:styleId="Heading5">
    <w:name w:val="heading 5"/>
    <w:next w:val="BodyText"/>
    <w:link w:val="Heading5Char"/>
    <w:semiHidden/>
    <w:qFormat/>
    <w:rsid w:val="009345F1"/>
    <w:pPr>
      <w:keepNext/>
      <w:keepLines/>
      <w:spacing w:before="200"/>
      <w:outlineLvl w:val="4"/>
    </w:pPr>
    <w:rPr>
      <w:rFonts w:ascii="Arial" w:eastAsia="Times New Roman" w:hAnsi="Arial"/>
      <w:color w:val="003A4C"/>
    </w:rPr>
  </w:style>
  <w:style w:type="paragraph" w:styleId="Heading6">
    <w:name w:val="heading 6"/>
    <w:next w:val="BodyText"/>
    <w:link w:val="Heading6Char"/>
    <w:semiHidden/>
    <w:qFormat/>
    <w:rsid w:val="009345F1"/>
    <w:pPr>
      <w:keepNext/>
      <w:keepLines/>
      <w:spacing w:before="200"/>
      <w:outlineLvl w:val="5"/>
    </w:pPr>
    <w:rPr>
      <w:rFonts w:ascii="Arial" w:eastAsia="Times New Roman" w:hAnsi="Arial"/>
      <w:i/>
      <w:iCs/>
      <w:color w:val="003A4C"/>
    </w:rPr>
  </w:style>
  <w:style w:type="paragraph" w:styleId="Heading7">
    <w:name w:val="heading 7"/>
    <w:next w:val="BodyText"/>
    <w:link w:val="Heading7Char"/>
    <w:semiHidden/>
    <w:qFormat/>
    <w:rsid w:val="009345F1"/>
    <w:pPr>
      <w:keepNext/>
      <w:keepLines/>
      <w:spacing w:before="200"/>
      <w:outlineLvl w:val="6"/>
    </w:pPr>
    <w:rPr>
      <w:rFonts w:ascii="Arial" w:eastAsia="Times New Roman" w:hAnsi="Arial"/>
      <w:i/>
      <w:iCs/>
      <w:color w:val="404040"/>
    </w:rPr>
  </w:style>
  <w:style w:type="paragraph" w:styleId="Heading8">
    <w:name w:val="heading 8"/>
    <w:next w:val="BodyText"/>
    <w:link w:val="Heading8Char"/>
    <w:semiHidden/>
    <w:qFormat/>
    <w:rsid w:val="009345F1"/>
    <w:pPr>
      <w:keepNext/>
      <w:keepLines/>
      <w:spacing w:before="200"/>
      <w:outlineLvl w:val="7"/>
    </w:pPr>
    <w:rPr>
      <w:rFonts w:ascii="Arial" w:eastAsia="Times New Roman" w:hAnsi="Arial"/>
      <w:color w:val="404040"/>
    </w:rPr>
  </w:style>
  <w:style w:type="paragraph" w:styleId="Heading9">
    <w:name w:val="heading 9"/>
    <w:next w:val="BodyText"/>
    <w:link w:val="Heading9Char"/>
    <w:semiHidden/>
    <w:qFormat/>
    <w:rsid w:val="009345F1"/>
    <w:pPr>
      <w:keepNext/>
      <w:keepLines/>
      <w:spacing w:before="200"/>
      <w:outlineLvl w:val="8"/>
    </w:pPr>
    <w:rPr>
      <w:rFonts w:ascii="Arial" w:eastAsia="Times New Roman" w:hAnsi="Arial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5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4C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4ACC"/>
    <w:rPr>
      <w:rFonts w:ascii="Arial" w:hAnsi="Arial"/>
    </w:rPr>
    <w:tblPr>
      <w:tblCellMar>
        <w:left w:w="0" w:type="dxa"/>
        <w:right w:w="0" w:type="dxa"/>
      </w:tblCellMar>
    </w:tblPr>
  </w:style>
  <w:style w:type="character" w:customStyle="1" w:styleId="Heading1Char">
    <w:name w:val="Heading 1 Char"/>
    <w:link w:val="Heading1"/>
    <w:rsid w:val="007B69DB"/>
    <w:rPr>
      <w:rFonts w:ascii="Times New Roman" w:eastAsia="Times New Roman" w:hAnsi="Times New Roman"/>
      <w:bCs/>
      <w:color w:val="003150"/>
      <w:spacing w:val="-11"/>
      <w:sz w:val="48"/>
      <w:szCs w:val="28"/>
    </w:rPr>
  </w:style>
  <w:style w:type="paragraph" w:styleId="Footer">
    <w:name w:val="footer"/>
    <w:link w:val="FooterChar"/>
    <w:semiHidden/>
    <w:rsid w:val="00752C6B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FooterChar">
    <w:name w:val="Footer Char"/>
    <w:link w:val="Footer"/>
    <w:semiHidden/>
    <w:rsid w:val="00672994"/>
    <w:rPr>
      <w:rFonts w:ascii="Arial" w:hAnsi="Arial"/>
    </w:rPr>
  </w:style>
  <w:style w:type="paragraph" w:styleId="Header">
    <w:name w:val="header"/>
    <w:link w:val="HeaderChar"/>
    <w:semiHidden/>
    <w:rsid w:val="00752C6B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semiHidden/>
    <w:rsid w:val="00672994"/>
    <w:rPr>
      <w:rFonts w:ascii="Arial" w:hAnsi="Arial"/>
    </w:rPr>
  </w:style>
  <w:style w:type="character" w:customStyle="1" w:styleId="Heading2Char">
    <w:name w:val="Heading 2 Char"/>
    <w:link w:val="Heading2"/>
    <w:rsid w:val="007B69DB"/>
    <w:rPr>
      <w:rFonts w:ascii="Times New Roman" w:eastAsia="Times New Roman" w:hAnsi="Times New Roman"/>
      <w:bCs/>
      <w:color w:val="3CB6CE"/>
      <w:spacing w:val="-3"/>
      <w:sz w:val="28"/>
      <w:szCs w:val="26"/>
    </w:rPr>
  </w:style>
  <w:style w:type="paragraph" w:styleId="BodyText">
    <w:name w:val="Body Text"/>
    <w:link w:val="BodyTextChar"/>
    <w:uiPriority w:val="99"/>
    <w:semiHidden/>
    <w:rsid w:val="00EA0724"/>
    <w:pPr>
      <w:spacing w:after="120"/>
    </w:pPr>
    <w:rPr>
      <w:rFonts w:ascii="Arial" w:hAnsi="Arial"/>
    </w:rPr>
  </w:style>
  <w:style w:type="character" w:customStyle="1" w:styleId="BodyTextChar">
    <w:name w:val="Body Text Char"/>
    <w:link w:val="BodyText"/>
    <w:uiPriority w:val="99"/>
    <w:semiHidden/>
    <w:rsid w:val="00672994"/>
    <w:rPr>
      <w:rFonts w:ascii="Arial" w:hAnsi="Arial"/>
    </w:rPr>
  </w:style>
  <w:style w:type="character" w:customStyle="1" w:styleId="Heading3Char">
    <w:name w:val="Heading 3 Char"/>
    <w:link w:val="Heading3"/>
    <w:rsid w:val="00A256BA"/>
    <w:rPr>
      <w:rFonts w:ascii="Arial" w:eastAsia="Times New Roman" w:hAnsi="Arial" w:cs="Times New Roman"/>
      <w:b/>
      <w:bCs/>
      <w:color w:val="003150"/>
      <w:spacing w:val="-2"/>
    </w:rPr>
  </w:style>
  <w:style w:type="character" w:customStyle="1" w:styleId="Heading4Char">
    <w:name w:val="Heading 4 Char"/>
    <w:link w:val="Heading4"/>
    <w:rsid w:val="009E7080"/>
    <w:rPr>
      <w:rFonts w:ascii="Arial" w:eastAsia="Times New Roman" w:hAnsi="Arial" w:cs="Times New Roman"/>
      <w:b/>
      <w:bCs/>
      <w:iCs/>
      <w:color w:val="00759A"/>
      <w:spacing w:val="-2"/>
    </w:rPr>
  </w:style>
  <w:style w:type="paragraph" w:styleId="Subtitle">
    <w:name w:val="Subtitle"/>
    <w:link w:val="SubtitleChar"/>
    <w:semiHidden/>
    <w:qFormat/>
    <w:rsid w:val="00EA0724"/>
    <w:pPr>
      <w:numPr>
        <w:ilvl w:val="1"/>
      </w:numPr>
    </w:pPr>
    <w:rPr>
      <w:rFonts w:ascii="Arial" w:eastAsia="Times New Roman" w:hAnsi="Arial"/>
      <w:iCs/>
      <w:color w:val="00759A"/>
      <w:sz w:val="24"/>
      <w:szCs w:val="24"/>
    </w:rPr>
  </w:style>
  <w:style w:type="character" w:customStyle="1" w:styleId="SubtitleChar">
    <w:name w:val="Subtitle Char"/>
    <w:link w:val="Subtitle"/>
    <w:semiHidden/>
    <w:rsid w:val="00EA0724"/>
    <w:rPr>
      <w:rFonts w:ascii="Arial" w:eastAsia="Times New Roman" w:hAnsi="Arial" w:cs="Times New Roman"/>
      <w:iCs/>
      <w:color w:val="00759A"/>
      <w:sz w:val="24"/>
      <w:szCs w:val="24"/>
    </w:rPr>
  </w:style>
  <w:style w:type="paragraph" w:styleId="Title">
    <w:name w:val="Title"/>
    <w:link w:val="TitleChar"/>
    <w:semiHidden/>
    <w:qFormat/>
    <w:rsid w:val="00EA0724"/>
    <w:pPr>
      <w:pBdr>
        <w:bottom w:val="single" w:sz="8" w:space="4" w:color="00759A"/>
      </w:pBdr>
      <w:spacing w:after="300"/>
      <w:contextualSpacing/>
    </w:pPr>
    <w:rPr>
      <w:rFonts w:ascii="Arial" w:eastAsia="Times New Roman" w:hAnsi="Arial"/>
      <w:color w:val="00243B"/>
      <w:kern w:val="28"/>
      <w:sz w:val="52"/>
      <w:szCs w:val="52"/>
    </w:rPr>
  </w:style>
  <w:style w:type="character" w:customStyle="1" w:styleId="TitleChar">
    <w:name w:val="Title Char"/>
    <w:link w:val="Title"/>
    <w:semiHidden/>
    <w:rsid w:val="00EA0724"/>
    <w:rPr>
      <w:rFonts w:ascii="Arial" w:eastAsia="Times New Roman" w:hAnsi="Arial" w:cs="Times New Roman"/>
      <w:color w:val="00243B"/>
      <w:kern w:val="28"/>
      <w:sz w:val="52"/>
      <w:szCs w:val="52"/>
    </w:rPr>
  </w:style>
  <w:style w:type="paragraph" w:styleId="Caption">
    <w:name w:val="caption"/>
    <w:next w:val="BodyText"/>
    <w:semiHidden/>
    <w:qFormat/>
    <w:rsid w:val="00EA0724"/>
    <w:pPr>
      <w:spacing w:after="200"/>
    </w:pPr>
    <w:rPr>
      <w:rFonts w:ascii="Arial" w:hAnsi="Arial"/>
      <w:b/>
      <w:bCs/>
      <w:color w:val="00759A"/>
      <w:sz w:val="18"/>
      <w:szCs w:val="18"/>
    </w:rPr>
  </w:style>
  <w:style w:type="paragraph" w:styleId="Date">
    <w:name w:val="Date"/>
    <w:link w:val="DateChar"/>
    <w:semiHidden/>
    <w:rsid w:val="00EA0724"/>
    <w:rPr>
      <w:rFonts w:ascii="Arial" w:hAnsi="Arial"/>
    </w:rPr>
  </w:style>
  <w:style w:type="character" w:customStyle="1" w:styleId="DateChar">
    <w:name w:val="Date Char"/>
    <w:link w:val="Date"/>
    <w:semiHidden/>
    <w:rsid w:val="00EA0724"/>
    <w:rPr>
      <w:rFonts w:ascii="Arial" w:hAnsi="Arial"/>
    </w:rPr>
  </w:style>
  <w:style w:type="paragraph" w:styleId="EndnoteText">
    <w:name w:val="endnote text"/>
    <w:link w:val="EndnoteTextChar"/>
    <w:semiHidden/>
    <w:rsid w:val="00EA0724"/>
    <w:rPr>
      <w:rFonts w:ascii="Arial" w:hAnsi="Arial"/>
    </w:rPr>
  </w:style>
  <w:style w:type="character" w:customStyle="1" w:styleId="EndnoteTextChar">
    <w:name w:val="Endnote Text Char"/>
    <w:link w:val="EndnoteText"/>
    <w:semiHidden/>
    <w:rsid w:val="00EA0724"/>
    <w:rPr>
      <w:rFonts w:ascii="Arial" w:hAnsi="Arial"/>
    </w:rPr>
  </w:style>
  <w:style w:type="paragraph" w:styleId="FootnoteText">
    <w:name w:val="footnote text"/>
    <w:link w:val="FootnoteTextChar"/>
    <w:semiHidden/>
    <w:rsid w:val="00EA0724"/>
    <w:rPr>
      <w:rFonts w:ascii="Arial" w:hAnsi="Arial"/>
    </w:rPr>
  </w:style>
  <w:style w:type="character" w:customStyle="1" w:styleId="FootnoteTextChar">
    <w:name w:val="Footnote Text Char"/>
    <w:link w:val="FootnoteText"/>
    <w:semiHidden/>
    <w:rsid w:val="00672994"/>
    <w:rPr>
      <w:rFonts w:ascii="Arial" w:hAnsi="Arial"/>
    </w:rPr>
  </w:style>
  <w:style w:type="paragraph" w:styleId="Quote">
    <w:name w:val="Quote"/>
    <w:link w:val="QuoteChar"/>
    <w:semiHidden/>
    <w:qFormat/>
    <w:rsid w:val="00EA0724"/>
    <w:rPr>
      <w:rFonts w:ascii="Arial" w:hAnsi="Arial"/>
      <w:i/>
      <w:iCs/>
      <w:color w:val="000000"/>
    </w:rPr>
  </w:style>
  <w:style w:type="character" w:customStyle="1" w:styleId="QuoteChar">
    <w:name w:val="Quote Char"/>
    <w:link w:val="Quote"/>
    <w:semiHidden/>
    <w:rsid w:val="00EA0724"/>
    <w:rPr>
      <w:rFonts w:ascii="Arial" w:hAnsi="Arial"/>
      <w:i/>
      <w:iCs/>
      <w:color w:val="000000"/>
    </w:rPr>
  </w:style>
  <w:style w:type="paragraph" w:styleId="TableofFigures">
    <w:name w:val="table of figures"/>
    <w:semiHidden/>
    <w:rsid w:val="00EA0724"/>
    <w:rPr>
      <w:rFonts w:ascii="Arial" w:hAnsi="Arial"/>
    </w:rPr>
  </w:style>
  <w:style w:type="paragraph" w:styleId="TOC1">
    <w:name w:val="toc 1"/>
    <w:semiHidden/>
    <w:rsid w:val="00EA0724"/>
    <w:pPr>
      <w:spacing w:after="100"/>
    </w:pPr>
    <w:rPr>
      <w:rFonts w:ascii="Arial" w:hAnsi="Arial"/>
    </w:rPr>
  </w:style>
  <w:style w:type="paragraph" w:styleId="TOC2">
    <w:name w:val="toc 2"/>
    <w:autoRedefine/>
    <w:semiHidden/>
    <w:rsid w:val="00EA0724"/>
    <w:pPr>
      <w:spacing w:after="100"/>
      <w:ind w:left="200"/>
    </w:pPr>
    <w:rPr>
      <w:rFonts w:ascii="Arial" w:hAnsi="Arial"/>
    </w:rPr>
  </w:style>
  <w:style w:type="paragraph" w:styleId="TOC3">
    <w:name w:val="toc 3"/>
    <w:autoRedefine/>
    <w:semiHidden/>
    <w:rsid w:val="00EA0724"/>
    <w:pPr>
      <w:spacing w:after="100"/>
      <w:ind w:left="400"/>
    </w:pPr>
    <w:rPr>
      <w:rFonts w:ascii="Arial" w:hAnsi="Arial"/>
    </w:rPr>
  </w:style>
  <w:style w:type="paragraph" w:styleId="TOCHeading">
    <w:name w:val="TOC Heading"/>
    <w:basedOn w:val="Heading1"/>
    <w:next w:val="BodyText"/>
    <w:semiHidden/>
    <w:qFormat/>
    <w:rsid w:val="00EA0724"/>
    <w:pPr>
      <w:outlineLvl w:val="9"/>
    </w:pPr>
  </w:style>
  <w:style w:type="character" w:customStyle="1" w:styleId="Heading5Char">
    <w:name w:val="Heading 5 Char"/>
    <w:link w:val="Heading5"/>
    <w:semiHidden/>
    <w:rsid w:val="009345F1"/>
    <w:rPr>
      <w:rFonts w:ascii="Arial" w:eastAsia="Times New Roman" w:hAnsi="Arial" w:cs="Times New Roman"/>
      <w:color w:val="003A4C"/>
    </w:rPr>
  </w:style>
  <w:style w:type="character" w:customStyle="1" w:styleId="Heading6Char">
    <w:name w:val="Heading 6 Char"/>
    <w:link w:val="Heading6"/>
    <w:semiHidden/>
    <w:rsid w:val="009345F1"/>
    <w:rPr>
      <w:rFonts w:ascii="Arial" w:eastAsia="Times New Roman" w:hAnsi="Arial" w:cs="Times New Roman"/>
      <w:i/>
      <w:iCs/>
      <w:color w:val="003A4C"/>
    </w:rPr>
  </w:style>
  <w:style w:type="character" w:customStyle="1" w:styleId="Heading7Char">
    <w:name w:val="Heading 7 Char"/>
    <w:link w:val="Heading7"/>
    <w:semiHidden/>
    <w:rsid w:val="009345F1"/>
    <w:rPr>
      <w:rFonts w:ascii="Arial" w:eastAsia="Times New Roman" w:hAnsi="Arial" w:cs="Times New Roman"/>
      <w:i/>
      <w:iCs/>
      <w:color w:val="404040"/>
    </w:rPr>
  </w:style>
  <w:style w:type="character" w:customStyle="1" w:styleId="Heading8Char">
    <w:name w:val="Heading 8 Char"/>
    <w:link w:val="Heading8"/>
    <w:semiHidden/>
    <w:rsid w:val="009345F1"/>
    <w:rPr>
      <w:rFonts w:ascii="Arial" w:eastAsia="Times New Roman" w:hAnsi="Arial" w:cs="Times New Roman"/>
      <w:color w:val="404040"/>
    </w:rPr>
  </w:style>
  <w:style w:type="character" w:customStyle="1" w:styleId="Heading9Char">
    <w:name w:val="Heading 9 Char"/>
    <w:link w:val="Heading9"/>
    <w:semiHidden/>
    <w:rsid w:val="009345F1"/>
    <w:rPr>
      <w:rFonts w:ascii="Arial" w:eastAsia="Times New Roman" w:hAnsi="Arial" w:cs="Times New Roman"/>
      <w:i/>
      <w:iCs/>
      <w:color w:val="404040"/>
    </w:rPr>
  </w:style>
  <w:style w:type="numbering" w:customStyle="1" w:styleId="Headings">
    <w:name w:val="Headings"/>
    <w:basedOn w:val="NoList"/>
    <w:uiPriority w:val="99"/>
    <w:rsid w:val="00D904F0"/>
    <w:pPr>
      <w:numPr>
        <w:numId w:val="1"/>
      </w:numPr>
    </w:pPr>
  </w:style>
  <w:style w:type="numbering" w:customStyle="1" w:styleId="BulletNumberStarter">
    <w:name w:val="Bullet/Number Starter"/>
    <w:basedOn w:val="NoList"/>
    <w:uiPriority w:val="99"/>
    <w:rsid w:val="00145E2D"/>
    <w:pPr>
      <w:numPr>
        <w:numId w:val="2"/>
      </w:numPr>
    </w:pPr>
  </w:style>
  <w:style w:type="paragraph" w:customStyle="1" w:styleId="Bullet">
    <w:name w:val="Bullet"/>
    <w:basedOn w:val="BodyCopy"/>
    <w:qFormat/>
    <w:rsid w:val="008E2FD2"/>
    <w:pPr>
      <w:numPr>
        <w:numId w:val="3"/>
      </w:numPr>
      <w:spacing w:after="113"/>
    </w:pPr>
  </w:style>
  <w:style w:type="paragraph" w:customStyle="1" w:styleId="BodyCopy">
    <w:name w:val="Body Copy"/>
    <w:link w:val="BodyCopyChar"/>
    <w:qFormat/>
    <w:rsid w:val="007B69DB"/>
    <w:pPr>
      <w:spacing w:before="40" w:after="40"/>
    </w:pPr>
    <w:rPr>
      <w:rFonts w:ascii="Arial" w:eastAsia="Times New Roman" w:hAnsi="Arial"/>
      <w:color w:val="000000"/>
      <w:spacing w:val="-2"/>
      <w:kern w:val="28"/>
      <w:szCs w:val="16"/>
    </w:rPr>
  </w:style>
  <w:style w:type="character" w:customStyle="1" w:styleId="BodyCopyChar">
    <w:name w:val="Body Copy Char"/>
    <w:link w:val="BodyCopy"/>
    <w:rsid w:val="007B69DB"/>
    <w:rPr>
      <w:rFonts w:ascii="Arial" w:eastAsia="Times New Roman" w:hAnsi="Arial"/>
      <w:color w:val="000000"/>
      <w:spacing w:val="-2"/>
      <w:kern w:val="28"/>
      <w:szCs w:val="16"/>
    </w:rPr>
  </w:style>
  <w:style w:type="numbering" w:customStyle="1" w:styleId="Bullets">
    <w:name w:val="Bullets"/>
    <w:basedOn w:val="NoList"/>
    <w:uiPriority w:val="99"/>
    <w:rsid w:val="00A46033"/>
    <w:pPr>
      <w:numPr>
        <w:numId w:val="3"/>
      </w:numPr>
    </w:pPr>
  </w:style>
  <w:style w:type="paragraph" w:customStyle="1" w:styleId="BoxContactInfowhite">
    <w:name w:val="Box Contact Info (white)"/>
    <w:basedOn w:val="Normal"/>
    <w:uiPriority w:val="1"/>
    <w:rsid w:val="004F193D"/>
    <w:pPr>
      <w:spacing w:before="113" w:after="170" w:line="240" w:lineRule="atLeast"/>
      <w:contextualSpacing/>
    </w:pPr>
    <w:rPr>
      <w:rFonts w:ascii="Arial" w:hAnsi="Arial"/>
      <w:color w:val="FFFFFF"/>
      <w:spacing w:val="-2"/>
      <w:kern w:val="28"/>
      <w:szCs w:val="52"/>
    </w:rPr>
  </w:style>
  <w:style w:type="paragraph" w:customStyle="1" w:styleId="FooterText">
    <w:name w:val="Footer Text"/>
    <w:link w:val="FooterTextChar"/>
    <w:semiHidden/>
    <w:qFormat/>
    <w:rsid w:val="00311BD7"/>
    <w:pPr>
      <w:spacing w:line="200" w:lineRule="atLeast"/>
    </w:pPr>
    <w:rPr>
      <w:rFonts w:ascii="Times New Roman" w:hAnsi="Times New Roman"/>
      <w:color w:val="003150"/>
      <w:spacing w:val="-1"/>
      <w:sz w:val="16"/>
    </w:rPr>
  </w:style>
  <w:style w:type="character" w:customStyle="1" w:styleId="FooterTextChar">
    <w:name w:val="Footer Text Char"/>
    <w:link w:val="FooterText"/>
    <w:semiHidden/>
    <w:rsid w:val="00613CA7"/>
    <w:rPr>
      <w:rFonts w:ascii="Times New Roman" w:hAnsi="Times New Roman"/>
      <w:color w:val="003150"/>
      <w:spacing w:val="-1"/>
      <w:sz w:val="16"/>
    </w:rPr>
  </w:style>
  <w:style w:type="character" w:styleId="Hyperlink">
    <w:name w:val="Hyperlink"/>
    <w:semiHidden/>
    <w:rsid w:val="00014E68"/>
    <w:rPr>
      <w:b/>
      <w:color w:val="000000"/>
      <w:u w:val="none"/>
    </w:rPr>
  </w:style>
  <w:style w:type="character" w:customStyle="1" w:styleId="EmphasisBlue">
    <w:name w:val="Emphasis (Blue)"/>
    <w:uiPriority w:val="3"/>
    <w:rsid w:val="00345569"/>
    <w:rPr>
      <w:b/>
      <w:color w:val="00759A"/>
    </w:rPr>
  </w:style>
  <w:style w:type="paragraph" w:customStyle="1" w:styleId="BoxHeadingwhite">
    <w:name w:val="Box Heading (white)"/>
    <w:link w:val="BoxHeadingwhiteChar"/>
    <w:uiPriority w:val="1"/>
    <w:rsid w:val="00D416E0"/>
    <w:pPr>
      <w:spacing w:after="340" w:line="420" w:lineRule="exact"/>
    </w:pPr>
    <w:rPr>
      <w:rFonts w:ascii="Arial" w:eastAsia="Times New Roman" w:hAnsi="Arial"/>
      <w:b/>
      <w:color w:val="FFFFFF"/>
      <w:spacing w:val="-3"/>
      <w:kern w:val="28"/>
      <w:sz w:val="30"/>
      <w:szCs w:val="52"/>
    </w:rPr>
  </w:style>
  <w:style w:type="character" w:customStyle="1" w:styleId="BoxHeadingwhiteChar">
    <w:name w:val="Box Heading (white) Char"/>
    <w:link w:val="BoxHeadingwhite"/>
    <w:uiPriority w:val="1"/>
    <w:rsid w:val="00613CA7"/>
    <w:rPr>
      <w:rFonts w:ascii="Arial" w:eastAsia="Times New Roman" w:hAnsi="Arial" w:cs="Times New Roman"/>
      <w:b/>
      <w:color w:val="FFFFFF"/>
      <w:spacing w:val="-3"/>
      <w:kern w:val="28"/>
      <w:sz w:val="30"/>
      <w:szCs w:val="52"/>
    </w:rPr>
  </w:style>
  <w:style w:type="character" w:styleId="PlaceholderText">
    <w:name w:val="Placeholder Text"/>
    <w:uiPriority w:val="99"/>
    <w:semiHidden/>
    <w:rsid w:val="00A22256"/>
    <w:rPr>
      <w:color w:val="808080"/>
    </w:rPr>
  </w:style>
  <w:style w:type="paragraph" w:customStyle="1" w:styleId="AddressInfowhite">
    <w:name w:val="Address Info (white)"/>
    <w:basedOn w:val="Normal"/>
    <w:rsid w:val="005424DD"/>
    <w:pPr>
      <w:spacing w:before="113" w:after="170" w:line="240" w:lineRule="atLeast"/>
      <w:contextualSpacing/>
    </w:pPr>
    <w:rPr>
      <w:rFonts w:ascii="Arial" w:hAnsi="Arial"/>
      <w:color w:val="FFFFFF"/>
      <w:spacing w:val="-2"/>
      <w:kern w:val="28"/>
      <w:szCs w:val="52"/>
    </w:rPr>
  </w:style>
  <w:style w:type="character" w:customStyle="1" w:styleId="FooterBold">
    <w:name w:val="Footer Bold"/>
    <w:semiHidden/>
    <w:rsid w:val="00FB1BC9"/>
    <w:rPr>
      <w:b/>
      <w:color w:val="003150"/>
    </w:rPr>
  </w:style>
  <w:style w:type="paragraph" w:customStyle="1" w:styleId="FinalPara">
    <w:name w:val="Final Para"/>
    <w:basedOn w:val="BodyCopy"/>
    <w:next w:val="BodyCopy"/>
    <w:semiHidden/>
    <w:rsid w:val="00BF4482"/>
    <w:pPr>
      <w:spacing w:before="0" w:after="0"/>
    </w:pPr>
    <w:rPr>
      <w:color w:val="003150"/>
      <w:sz w:val="2"/>
    </w:rPr>
  </w:style>
  <w:style w:type="paragraph" w:customStyle="1" w:styleId="BoxContactHeadingwhite">
    <w:name w:val="Box Contact Heading (white)"/>
    <w:basedOn w:val="Heading3"/>
    <w:uiPriority w:val="1"/>
    <w:rsid w:val="00302F58"/>
    <w:rPr>
      <w:color w:val="FFFFFF"/>
    </w:rPr>
  </w:style>
  <w:style w:type="paragraph" w:customStyle="1" w:styleId="BoxCopywhite">
    <w:name w:val="Box Copy (white)"/>
    <w:basedOn w:val="BodyCopy"/>
    <w:uiPriority w:val="1"/>
    <w:rsid w:val="00302F58"/>
    <w:rPr>
      <w:color w:val="FFFFFF"/>
    </w:rPr>
  </w:style>
  <w:style w:type="paragraph" w:customStyle="1" w:styleId="BoxHeadingblack">
    <w:name w:val="Box Heading (black)"/>
    <w:basedOn w:val="BoxHeadingwhite"/>
    <w:uiPriority w:val="1"/>
    <w:rsid w:val="00846686"/>
    <w:rPr>
      <w:color w:val="000000"/>
    </w:rPr>
  </w:style>
  <w:style w:type="paragraph" w:customStyle="1" w:styleId="BoxCopyblack">
    <w:name w:val="Box Copy (black)"/>
    <w:basedOn w:val="BoxCopywhite"/>
    <w:uiPriority w:val="1"/>
    <w:rsid w:val="00846686"/>
    <w:rPr>
      <w:color w:val="000000"/>
    </w:rPr>
  </w:style>
  <w:style w:type="paragraph" w:customStyle="1" w:styleId="BoxContactHeadingblack">
    <w:name w:val="Box Contact Heading (black)"/>
    <w:basedOn w:val="Heading3"/>
    <w:uiPriority w:val="1"/>
    <w:rsid w:val="00846686"/>
    <w:rPr>
      <w:color w:val="000000"/>
    </w:rPr>
  </w:style>
  <w:style w:type="paragraph" w:customStyle="1" w:styleId="BoxContactInfoblack">
    <w:name w:val="Box Contact Info (black)"/>
    <w:basedOn w:val="BoxContactInfowhite"/>
    <w:uiPriority w:val="1"/>
    <w:rsid w:val="00846686"/>
    <w:rPr>
      <w:color w:val="000000"/>
    </w:rPr>
  </w:style>
  <w:style w:type="paragraph" w:customStyle="1" w:styleId="ContactDetailswhite">
    <w:name w:val="Contact Details (white)"/>
    <w:basedOn w:val="Heading3"/>
    <w:rsid w:val="005424DD"/>
    <w:rPr>
      <w:color w:val="FFFFFF"/>
    </w:rPr>
  </w:style>
  <w:style w:type="paragraph" w:customStyle="1" w:styleId="Aaoeeu">
    <w:name w:val="Aaoeeu"/>
    <w:rsid w:val="00226662"/>
    <w:pPr>
      <w:widowControl w:val="0"/>
    </w:pPr>
    <w:rPr>
      <w:rFonts w:ascii="Times New Roman" w:eastAsia="Times New Roman" w:hAnsi="Times New Roman"/>
      <w:lang w:val="en-US" w:eastAsia="it-IT"/>
    </w:rPr>
  </w:style>
  <w:style w:type="paragraph" w:customStyle="1" w:styleId="OiaeaeiYiio2">
    <w:name w:val="O?ia eaeiYiio 2"/>
    <w:basedOn w:val="Aaoeeu"/>
    <w:rsid w:val="00226662"/>
    <w:pPr>
      <w:jc w:val="right"/>
    </w:pPr>
    <w:rPr>
      <w:i/>
      <w:sz w:val="16"/>
    </w:rPr>
  </w:style>
  <w:style w:type="paragraph" w:customStyle="1" w:styleId="Detail">
    <w:name w:val="Detail"/>
    <w:basedOn w:val="Heading3"/>
    <w:qFormat/>
    <w:rsid w:val="00B17328"/>
    <w:pPr>
      <w:spacing w:before="0" w:after="10"/>
    </w:pPr>
    <w:rPr>
      <w:sz w:val="16"/>
      <w:szCs w:val="16"/>
    </w:rPr>
  </w:style>
  <w:style w:type="paragraph" w:customStyle="1" w:styleId="Info">
    <w:name w:val="Info"/>
    <w:basedOn w:val="BodyCopy"/>
    <w:qFormat/>
    <w:rsid w:val="00B17328"/>
    <w:pPr>
      <w:spacing w:before="0"/>
    </w:pPr>
  </w:style>
  <w:style w:type="paragraph" w:customStyle="1" w:styleId="Eaoaeaa">
    <w:name w:val="Eaoae?aa"/>
    <w:basedOn w:val="Aaoeeu"/>
    <w:rsid w:val="00B1732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7B6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DEV\Design%20and%20Production\Project%20Management\Templates\Australia%20Awards%20Branding\Australia%20Awards%20In%20House%20Templates\6K_Factsheet_2Column%20column%20sm%20angle%20san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2013-01-01T00:00:00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835D2ACAC7B4A95D05A073736C9A1" ma:contentTypeVersion="18" ma:contentTypeDescription="Create a new document." ma:contentTypeScope="" ma:versionID="ad0df3d79f6e75fe4963112ce609aeec">
  <xsd:schema xmlns:xsd="http://www.w3.org/2001/XMLSchema" xmlns:xs="http://www.w3.org/2001/XMLSchema" xmlns:p="http://schemas.microsoft.com/office/2006/metadata/properties" xmlns:ns2="bf2a09c1-1e3a-459e-af6b-14604d81632e" xmlns:ns3="7ad6b9f4-63fc-4c88-a28a-86bfcb21d141" targetNamespace="http://schemas.microsoft.com/office/2006/metadata/properties" ma:root="true" ma:fieldsID="877575be97c5fbb12d5b315bf4273b25" ns2:_="" ns3:_="">
    <xsd:import namespace="bf2a09c1-1e3a-459e-af6b-14604d81632e"/>
    <xsd:import namespace="7ad6b9f4-63fc-4c88-a28a-86bfcb21d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a09c1-1e3a-459e-af6b-14604d816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210010-fc60-4553-af15-7e7f7f05c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6b9f4-63fc-4c88-a28a-86bfcb21d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d81237-307b-4708-83eb-454984dd6f91}" ma:internalName="TaxCatchAll" ma:showField="CatchAllData" ma:web="7ad6b9f4-63fc-4c88-a28a-86bfcb21d1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6b9f4-63fc-4c88-a28a-86bfcb21d141" xsi:nil="true"/>
    <lcf76f155ced4ddcb4097134ff3c332f xmlns="bf2a09c1-1e3a-459e-af6b-14604d8163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B3A377-3E43-40A5-985C-55933CDE4F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663634-EE3D-4FBC-9578-7D3C966517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981445-BB21-48B9-AB1A-5659D48D3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a09c1-1e3a-459e-af6b-14604d81632e"/>
    <ds:schemaRef ds:uri="7ad6b9f4-63fc-4c88-a28a-86bfcb21d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9A6055-E65B-4EEB-87C2-E0D160242085}">
  <ds:schemaRefs>
    <ds:schemaRef ds:uri="http://schemas.microsoft.com/office/2006/metadata/properties"/>
    <ds:schemaRef ds:uri="http://schemas.microsoft.com/office/infopath/2007/PartnerControls"/>
    <ds:schemaRef ds:uri="7ad6b9f4-63fc-4c88-a28a-86bfcb21d141"/>
    <ds:schemaRef ds:uri="bf2a09c1-1e3a-459e-af6b-14604d8163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6K_Factsheet_2Column column sm angle sand.dotx</Template>
  <TotalTime>179</TotalTime>
  <Pages>1</Pages>
  <Words>569</Words>
  <Characters>3249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Dr.doc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>Name of candidate</dc:subject>
  <dc:creator>Lisa Campanella</dc:creator>
  <cp:keywords/>
  <cp:lastModifiedBy>Vongpiasa, Ta</cp:lastModifiedBy>
  <cp:revision>90</cp:revision>
  <cp:lastPrinted>2014-01-29T21:08:00Z</cp:lastPrinted>
  <dcterms:created xsi:type="dcterms:W3CDTF">2019-01-03T22:55:00Z</dcterms:created>
  <dcterms:modified xsi:type="dcterms:W3CDTF">2026-01-30T09:25:00Z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0x0101004A7835D2ACAC7B4A95D05A073736C9A1</vt:lpwstr>
  </property>
  <property fmtid="{D5CDD505-2E9C-101B-9397-08002B2CF9AE}" pid="3" name="MediaServiceImageTags">
    <vt:lpwstr/>
  </property>
  <property fmtid="{D5CDD505-2E9C-101B-9397-08002B2CF9AE}" pid="4" name="GrammarlyDocumentId">
    <vt:lpwstr>ae6d23ac-37b1-47d0-8665-80c06ca14c68</vt:lpwstr>
  </property>
</Properties>
</file>